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73E5" w:rsidR="007B1F61" w:rsidP="007B1F61" w:rsidRDefault="007B1F61" w14:paraId="36220FD3" w14:textId="7076D9FA">
      <w:pPr>
        <w:pStyle w:val="Heading1"/>
        <w:numPr>
          <w:ilvl w:val="0"/>
          <w:numId w:val="1"/>
        </w:numPr>
        <w:tabs>
          <w:tab w:val="num" w:pos="360"/>
          <w:tab w:val="left" w:pos="810"/>
        </w:tabs>
        <w:spacing w:before="108"/>
        <w:ind w:left="1170" w:hanging="810"/>
        <w:rPr>
          <w:rFonts w:ascii="Arial" w:hAnsi="Arial" w:cs="Arial"/>
          <w:sz w:val="24"/>
          <w:szCs w:val="24"/>
        </w:rPr>
      </w:pPr>
      <w:r w:rsidRPr="003373E5">
        <w:rPr>
          <w:rFonts w:ascii="Arial" w:hAnsi="Arial" w:cs="Arial"/>
          <w:sz w:val="24"/>
          <w:szCs w:val="24"/>
        </w:rPr>
        <w:t>Approval of Agenda for September 10, 2024</w:t>
      </w:r>
    </w:p>
    <w:p w:rsidRPr="003373E5" w:rsidR="007B1F61" w:rsidP="007B1F61" w:rsidRDefault="007B1F61" w14:paraId="53C5D011" w14:textId="64B026BC">
      <w:pPr>
        <w:pStyle w:val="Heading1"/>
        <w:numPr>
          <w:ilvl w:val="0"/>
          <w:numId w:val="1"/>
        </w:numPr>
        <w:tabs>
          <w:tab w:val="num" w:pos="360"/>
          <w:tab w:val="left" w:pos="810"/>
        </w:tabs>
        <w:spacing w:before="108"/>
        <w:ind w:left="1170" w:hanging="810"/>
        <w:rPr>
          <w:rFonts w:ascii="Arial" w:hAnsi="Arial" w:cs="Arial"/>
          <w:sz w:val="24"/>
          <w:szCs w:val="24"/>
        </w:rPr>
      </w:pPr>
      <w:r w:rsidRPr="003373E5">
        <w:rPr>
          <w:rFonts w:ascii="Arial" w:hAnsi="Arial" w:cs="Arial"/>
          <w:sz w:val="24"/>
          <w:szCs w:val="24"/>
        </w:rPr>
        <w:t>Approval of Draft Minutes for April 2, 2024</w:t>
      </w:r>
    </w:p>
    <w:p w:rsidRPr="003373E5" w:rsidR="007B1F61" w:rsidP="007B1F61" w:rsidRDefault="007B1F61" w14:paraId="527E1592" w14:textId="4C5E09C1">
      <w:pPr>
        <w:pStyle w:val="Heading1"/>
        <w:numPr>
          <w:ilvl w:val="0"/>
          <w:numId w:val="1"/>
        </w:numPr>
        <w:tabs>
          <w:tab w:val="num" w:pos="360"/>
          <w:tab w:val="left" w:pos="810"/>
        </w:tabs>
        <w:spacing w:before="108"/>
        <w:ind w:left="1170" w:hanging="810"/>
        <w:rPr>
          <w:rFonts w:ascii="Arial" w:hAnsi="Arial" w:cs="Arial"/>
          <w:sz w:val="24"/>
          <w:szCs w:val="24"/>
        </w:rPr>
      </w:pPr>
      <w:r w:rsidRPr="003373E5">
        <w:rPr>
          <w:rFonts w:ascii="Arial" w:hAnsi="Arial" w:cs="Arial"/>
          <w:sz w:val="24"/>
          <w:szCs w:val="24"/>
        </w:rPr>
        <w:t>Introductions</w:t>
      </w:r>
    </w:p>
    <w:p w:rsidR="003373E5" w:rsidP="003373E5" w:rsidRDefault="007B1F61" w14:paraId="0B391BB1" w14:textId="77777777">
      <w:pPr>
        <w:pStyle w:val="Heading1"/>
        <w:numPr>
          <w:ilvl w:val="0"/>
          <w:numId w:val="1"/>
        </w:numPr>
        <w:tabs>
          <w:tab w:val="num" w:pos="360"/>
          <w:tab w:val="left" w:pos="810"/>
        </w:tabs>
        <w:spacing w:before="108"/>
        <w:ind w:left="1170" w:hanging="810"/>
        <w:rPr>
          <w:rFonts w:ascii="Arial" w:hAnsi="Arial" w:cs="Arial"/>
          <w:sz w:val="24"/>
          <w:szCs w:val="24"/>
        </w:rPr>
      </w:pPr>
      <w:r w:rsidRPr="003373E5">
        <w:rPr>
          <w:rFonts w:ascii="Arial" w:hAnsi="Arial" w:cs="Arial"/>
          <w:sz w:val="24"/>
          <w:szCs w:val="24"/>
        </w:rPr>
        <w:t>Remarks</w:t>
      </w:r>
    </w:p>
    <w:p w:rsidRPr="003373E5" w:rsidR="003373E5" w:rsidP="003373E5" w:rsidRDefault="007B1F61" w14:paraId="66029DDA" w14:textId="77777777">
      <w:pPr>
        <w:pStyle w:val="Heading1"/>
        <w:numPr>
          <w:ilvl w:val="1"/>
          <w:numId w:val="1"/>
        </w:numPr>
        <w:tabs>
          <w:tab w:val="left" w:pos="810"/>
        </w:tabs>
        <w:spacing w:before="108"/>
        <w:rPr>
          <w:rFonts w:ascii="Arial" w:hAnsi="Arial" w:cs="Arial"/>
          <w:b w:val="0"/>
          <w:bCs w:val="0"/>
          <w:sz w:val="24"/>
          <w:szCs w:val="24"/>
        </w:rPr>
      </w:pPr>
      <w:r w:rsidRPr="003373E5">
        <w:rPr>
          <w:rStyle w:val="normaltextrun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Teresa </w:t>
      </w:r>
      <w:proofErr w:type="spellStart"/>
      <w:r w:rsidRPr="003373E5">
        <w:rPr>
          <w:rStyle w:val="normaltextrun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Mastin</w:t>
      </w:r>
      <w:proofErr w:type="spellEnd"/>
      <w:r w:rsidRPr="003373E5" w:rsidR="003373E5">
        <w:rPr>
          <w:rStyle w:val="normaltextrun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3373E5" w:rsidR="003373E5">
        <w:rPr>
          <w:rFonts w:ascii="Arial" w:hAnsi="Arial" w:eastAsia="Times New Roman" w:cs="Arial"/>
          <w:b w:val="0"/>
          <w:bCs w:val="0"/>
          <w:color w:val="151A22"/>
          <w:spacing w:val="-1"/>
          <w:sz w:val="24"/>
          <w:szCs w:val="24"/>
        </w:rPr>
        <w:t>Vice Provost and Associate Vice President for Faculty and Academic Staff Affairs</w:t>
      </w:r>
    </w:p>
    <w:p w:rsidRPr="003373E5" w:rsidR="007B1F61" w:rsidP="003373E5" w:rsidRDefault="007B1F61" w14:paraId="62C49AD9" w14:textId="6B5E60F4">
      <w:pPr>
        <w:pStyle w:val="Heading1"/>
        <w:numPr>
          <w:ilvl w:val="1"/>
          <w:numId w:val="1"/>
        </w:numPr>
        <w:tabs>
          <w:tab w:val="left" w:pos="810"/>
        </w:tabs>
        <w:spacing w:before="108"/>
        <w:rPr>
          <w:rFonts w:ascii="Arial" w:hAnsi="Arial" w:cs="Arial"/>
          <w:b w:val="0"/>
          <w:bCs w:val="0"/>
          <w:sz w:val="24"/>
          <w:szCs w:val="24"/>
        </w:rPr>
      </w:pPr>
      <w:r w:rsidRPr="003373E5" w:rsidR="007B1F6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Dave Weatherspoon</w:t>
      </w:r>
      <w:r w:rsidRPr="003373E5" w:rsidR="003373E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3373E5" w:rsidR="003373E5">
        <w:rPr>
          <w:rFonts w:ascii="Arial" w:hAnsi="Arial" w:cs="Arial"/>
          <w:b w:val="0"/>
          <w:bCs w:val="0"/>
          <w:color w:val="000000" w:themeColor="text1"/>
          <w:spacing w:val="-1"/>
          <w:sz w:val="24"/>
          <w:szCs w:val="24"/>
        </w:rPr>
        <w:t>Vice Provost of Enrollment and Academic Strategic Planning</w:t>
      </w:r>
    </w:p>
    <w:p w:rsidR="0E34C632" w:rsidP="254ADCF5" w:rsidRDefault="0E34C632" w14:paraId="030B6FDF" w14:textId="7634462E">
      <w:pPr>
        <w:pStyle w:val="Heading1"/>
        <w:numPr>
          <w:ilvl w:val="1"/>
          <w:numId w:val="1"/>
        </w:numPr>
        <w:tabs>
          <w:tab w:val="left" w:leader="none" w:pos="810"/>
        </w:tabs>
        <w:spacing w:before="1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54ADCF5" w:rsidR="0E34C6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Francisco A. Villarruel Faculty Grievance Official</w:t>
      </w:r>
    </w:p>
    <w:p w:rsidRPr="003373E5" w:rsidR="007B1F61" w:rsidP="007B1F61" w:rsidRDefault="007B1F61" w14:paraId="2B755984" w14:textId="3D6925B5">
      <w:pPr>
        <w:pStyle w:val="Heading1"/>
        <w:numPr>
          <w:ilvl w:val="1"/>
          <w:numId w:val="1"/>
        </w:numPr>
        <w:tabs>
          <w:tab w:val="num" w:pos="360"/>
          <w:tab w:val="left" w:pos="1350"/>
        </w:tabs>
        <w:spacing w:before="108"/>
        <w:ind w:left="1350" w:hanging="540"/>
        <w:rPr>
          <w:rFonts w:ascii="Arial" w:hAnsi="Arial" w:cs="Arial"/>
          <w:b w:val="0"/>
          <w:bCs w:val="0"/>
          <w:sz w:val="24"/>
          <w:szCs w:val="24"/>
        </w:rPr>
      </w:pPr>
      <w:r w:rsidRPr="003373E5">
        <w:rPr>
          <w:rFonts w:ascii="Arial" w:hAnsi="Arial" w:cs="Arial"/>
          <w:b w:val="0"/>
          <w:sz w:val="24"/>
          <w:szCs w:val="24"/>
        </w:rPr>
        <w:t>Jamie Alan</w:t>
      </w:r>
      <w:r w:rsidR="003373E5">
        <w:rPr>
          <w:rFonts w:ascii="Arial" w:hAnsi="Arial" w:cs="Arial"/>
          <w:b w:val="0"/>
          <w:sz w:val="24"/>
          <w:szCs w:val="24"/>
        </w:rPr>
        <w:t xml:space="preserve"> UCFA Chairperson AY 23-24</w:t>
      </w:r>
    </w:p>
    <w:p w:rsidRPr="003373E5" w:rsidR="007B1F61" w:rsidP="007B1F61" w:rsidRDefault="007B1F61" w14:paraId="56749A29" w14:textId="74D76E88">
      <w:pPr>
        <w:pStyle w:val="Heading1"/>
        <w:numPr>
          <w:ilvl w:val="0"/>
          <w:numId w:val="1"/>
        </w:numPr>
        <w:tabs>
          <w:tab w:val="num" w:pos="360"/>
          <w:tab w:val="left" w:pos="810"/>
        </w:tabs>
        <w:spacing w:before="108"/>
        <w:ind w:left="1170" w:hanging="810"/>
        <w:rPr>
          <w:rFonts w:ascii="Arial" w:hAnsi="Arial" w:cs="Arial"/>
          <w:sz w:val="24"/>
          <w:szCs w:val="24"/>
        </w:rPr>
      </w:pPr>
      <w:r w:rsidRPr="003373E5">
        <w:rPr>
          <w:rFonts w:ascii="Arial" w:hAnsi="Arial" w:cs="Arial"/>
          <w:sz w:val="24"/>
          <w:szCs w:val="24"/>
        </w:rPr>
        <w:t>Elections and Committee Assignments</w:t>
      </w:r>
    </w:p>
    <w:p w:rsidRPr="003373E5" w:rsidR="007B1F61" w:rsidP="007B1F61" w:rsidRDefault="007B1F61" w14:paraId="316CD256" w14:textId="4738F6BF">
      <w:pPr>
        <w:pStyle w:val="Heading1"/>
        <w:numPr>
          <w:ilvl w:val="1"/>
          <w:numId w:val="1"/>
        </w:numPr>
        <w:tabs>
          <w:tab w:val="num" w:pos="360"/>
          <w:tab w:val="left" w:pos="1350"/>
        </w:tabs>
        <w:spacing w:before="108"/>
        <w:ind w:left="1350" w:hanging="540"/>
        <w:rPr>
          <w:rFonts w:ascii="Arial" w:hAnsi="Arial" w:cs="Arial"/>
          <w:b w:val="0"/>
          <w:bCs w:val="0"/>
          <w:sz w:val="24"/>
          <w:szCs w:val="24"/>
        </w:rPr>
      </w:pPr>
      <w:r w:rsidRPr="003373E5">
        <w:rPr>
          <w:rStyle w:val="normaltextrun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Election of Chair and Vice Chair</w:t>
      </w:r>
    </w:p>
    <w:p w:rsidRPr="003373E5" w:rsidR="007B1F61" w:rsidP="007B1F61" w:rsidRDefault="007B1F61" w14:paraId="36CDF360" w14:textId="287668B5">
      <w:pPr>
        <w:pStyle w:val="Heading1"/>
        <w:numPr>
          <w:ilvl w:val="1"/>
          <w:numId w:val="1"/>
        </w:numPr>
        <w:tabs>
          <w:tab w:val="num" w:pos="360"/>
          <w:tab w:val="left" w:pos="1350"/>
        </w:tabs>
        <w:spacing w:before="108"/>
        <w:ind w:left="1350" w:hanging="540"/>
        <w:rPr>
          <w:rFonts w:ascii="Arial" w:hAnsi="Arial" w:cs="Arial"/>
          <w:b w:val="0"/>
          <w:bCs w:val="0"/>
          <w:sz w:val="24"/>
          <w:szCs w:val="24"/>
        </w:rPr>
      </w:pPr>
      <w:r w:rsidRPr="003373E5">
        <w:rPr>
          <w:rFonts w:ascii="Arial" w:hAnsi="Arial" w:cs="Arial"/>
          <w:b w:val="0"/>
          <w:sz w:val="24"/>
          <w:szCs w:val="24"/>
        </w:rPr>
        <w:t>Election of Subcommittee Chairs</w:t>
      </w:r>
    </w:p>
    <w:p w:rsidRPr="003373E5" w:rsidR="007B1F61" w:rsidP="007B1F61" w:rsidRDefault="007B1F61" w14:paraId="30C284C9" w14:textId="28DBF8B7">
      <w:pPr>
        <w:pStyle w:val="Heading1"/>
        <w:numPr>
          <w:ilvl w:val="1"/>
          <w:numId w:val="1"/>
        </w:numPr>
        <w:tabs>
          <w:tab w:val="num" w:pos="360"/>
          <w:tab w:val="left" w:pos="1350"/>
        </w:tabs>
        <w:spacing w:before="108"/>
        <w:ind w:left="1350" w:hanging="540"/>
        <w:rPr>
          <w:rFonts w:ascii="Arial" w:hAnsi="Arial" w:cs="Arial"/>
          <w:b w:val="0"/>
          <w:bCs w:val="0"/>
          <w:sz w:val="24"/>
          <w:szCs w:val="24"/>
        </w:rPr>
      </w:pPr>
      <w:r w:rsidRPr="003373E5">
        <w:rPr>
          <w:rFonts w:ascii="Arial" w:hAnsi="Arial" w:cs="Arial"/>
          <w:b w:val="0"/>
          <w:sz w:val="24"/>
          <w:szCs w:val="24"/>
        </w:rPr>
        <w:t>Committee Assignments</w:t>
      </w:r>
    </w:p>
    <w:p w:rsidR="003373E5" w:rsidP="254ADCF5" w:rsidRDefault="003373E5" w14:paraId="0D6EF051" w14:textId="6F87576A">
      <w:pPr>
        <w:pStyle w:val="Heading1"/>
        <w:numPr>
          <w:ilvl w:val="1"/>
          <w:numId w:val="1"/>
        </w:numPr>
        <w:tabs>
          <w:tab w:val="num" w:leader="none" w:pos="360"/>
          <w:tab w:val="left" w:leader="none" w:pos="1350"/>
        </w:tabs>
        <w:spacing w:before="108"/>
        <w:ind w:left="1350" w:hanging="540"/>
        <w:rPr>
          <w:rFonts w:ascii="Arial" w:hAnsi="Arial" w:cs="Arial"/>
          <w:b w:val="0"/>
          <w:bCs w:val="0"/>
          <w:sz w:val="24"/>
          <w:szCs w:val="24"/>
        </w:rPr>
      </w:pPr>
      <w:r w:rsidRPr="254ADCF5" w:rsidR="003373E5">
        <w:rPr>
          <w:rFonts w:ascii="Arial" w:hAnsi="Arial" w:cs="Arial"/>
          <w:b w:val="0"/>
          <w:bCs w:val="0"/>
          <w:sz w:val="24"/>
          <w:szCs w:val="24"/>
        </w:rPr>
        <w:t>UCFA Disciplinary Panel</w:t>
      </w:r>
    </w:p>
    <w:p w:rsidRPr="003373E5" w:rsidR="007B1F61" w:rsidP="007B1F61" w:rsidRDefault="007B1F61" w14:paraId="4FF7D8E5" w14:textId="2855C104">
      <w:pPr>
        <w:pStyle w:val="Heading1"/>
        <w:numPr>
          <w:ilvl w:val="0"/>
          <w:numId w:val="1"/>
        </w:numPr>
        <w:tabs>
          <w:tab w:val="num" w:pos="360"/>
          <w:tab w:val="left" w:pos="810"/>
        </w:tabs>
        <w:spacing w:before="108"/>
        <w:ind w:left="1170" w:hanging="810"/>
        <w:rPr>
          <w:rFonts w:ascii="Arial" w:hAnsi="Arial" w:cs="Arial"/>
          <w:sz w:val="24"/>
          <w:szCs w:val="24"/>
        </w:rPr>
      </w:pPr>
      <w:r w:rsidRPr="003373E5">
        <w:rPr>
          <w:rFonts w:ascii="Arial" w:hAnsi="Arial" w:cs="Arial"/>
          <w:sz w:val="24"/>
          <w:szCs w:val="24"/>
        </w:rPr>
        <w:t>Returning Business</w:t>
      </w:r>
    </w:p>
    <w:p w:rsidRPr="003373E5" w:rsidR="007B1F61" w:rsidP="007B1F61" w:rsidRDefault="007B1F61" w14:paraId="7248AF04" w14:textId="2B3C1833">
      <w:pPr>
        <w:pStyle w:val="Heading1"/>
        <w:numPr>
          <w:ilvl w:val="1"/>
          <w:numId w:val="1"/>
        </w:numPr>
        <w:tabs>
          <w:tab w:val="num" w:pos="360"/>
          <w:tab w:val="left" w:pos="810"/>
        </w:tabs>
        <w:spacing w:before="108"/>
        <w:ind w:left="1350" w:hanging="450"/>
        <w:rPr>
          <w:rFonts w:ascii="Arial" w:hAnsi="Arial" w:cs="Arial"/>
          <w:sz w:val="24"/>
          <w:szCs w:val="24"/>
        </w:rPr>
      </w:pPr>
      <w:r w:rsidRPr="003373E5">
        <w:rPr>
          <w:rFonts w:ascii="Arial" w:hAnsi="Arial" w:cs="Arial"/>
          <w:sz w:val="24"/>
          <w:szCs w:val="24"/>
        </w:rPr>
        <w:t>Course Courtesy Fee</w:t>
      </w:r>
    </w:p>
    <w:p w:rsidRPr="003373E5" w:rsidR="007B1F61" w:rsidP="007B1F61" w:rsidRDefault="007B1F61" w14:paraId="696F26E2" w14:textId="5C52EDAE">
      <w:pPr>
        <w:pStyle w:val="Heading1"/>
        <w:tabs>
          <w:tab w:val="left" w:pos="810"/>
        </w:tabs>
        <w:spacing w:before="108"/>
        <w:ind w:left="1350" w:firstLine="0"/>
        <w:rPr>
          <w:rFonts w:ascii="Arial" w:hAnsi="Arial" w:cs="Arial"/>
          <w:b w:val="0"/>
          <w:bCs w:val="0"/>
          <w:sz w:val="24"/>
          <w:szCs w:val="24"/>
        </w:rPr>
      </w:pPr>
      <w:r w:rsidRPr="003373E5">
        <w:rPr>
          <w:rFonts w:ascii="Arial" w:hAnsi="Arial" w:cs="Arial"/>
          <w:b w:val="0"/>
          <w:bCs w:val="0"/>
          <w:sz w:val="24"/>
          <w:szCs w:val="24"/>
        </w:rPr>
        <w:t xml:space="preserve">Kara </w:t>
      </w:r>
      <w:proofErr w:type="spellStart"/>
      <w:r w:rsidRPr="003373E5">
        <w:rPr>
          <w:rFonts w:ascii="Arial" w:hAnsi="Arial" w:cs="Arial"/>
          <w:b w:val="0"/>
          <w:bCs w:val="0"/>
          <w:sz w:val="24"/>
          <w:szCs w:val="24"/>
        </w:rPr>
        <w:t>Yermak</w:t>
      </w:r>
      <w:proofErr w:type="spellEnd"/>
      <w:r w:rsidR="003373E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373E5" w:rsidR="003373E5">
        <w:rPr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Assistant Provost for Faculty and Academic Staff Affairs</w:t>
      </w:r>
    </w:p>
    <w:p w:rsidRPr="003373E5" w:rsidR="007B1F61" w:rsidP="007B1F61" w:rsidRDefault="007B1F61" w14:paraId="6833A4CF" w14:textId="77777777">
      <w:pPr>
        <w:pStyle w:val="Heading1"/>
        <w:tabs>
          <w:tab w:val="left" w:pos="810"/>
        </w:tabs>
        <w:spacing w:before="108"/>
        <w:ind w:left="1350" w:firstLine="0"/>
        <w:rPr>
          <w:rFonts w:ascii="Arial" w:hAnsi="Arial" w:cs="Arial"/>
          <w:b w:val="0"/>
          <w:bCs w:val="0"/>
          <w:sz w:val="24"/>
          <w:szCs w:val="24"/>
        </w:rPr>
      </w:pPr>
      <w:r w:rsidRPr="003373E5">
        <w:rPr>
          <w:rFonts w:ascii="Arial" w:hAnsi="Arial" w:cs="Arial"/>
          <w:b w:val="0"/>
          <w:bCs w:val="0"/>
          <w:sz w:val="24"/>
          <w:szCs w:val="24"/>
        </w:rPr>
        <w:t>Attachment A</w:t>
      </w:r>
    </w:p>
    <w:p w:rsidRPr="003373E5" w:rsidR="007B1F61" w:rsidP="007B1F61" w:rsidRDefault="007B1F61" w14:paraId="49FE2D89" w14:textId="6E4E282E">
      <w:pPr>
        <w:pStyle w:val="Heading1"/>
        <w:numPr>
          <w:ilvl w:val="0"/>
          <w:numId w:val="1"/>
        </w:numPr>
        <w:tabs>
          <w:tab w:val="num" w:pos="360"/>
          <w:tab w:val="left" w:pos="810"/>
        </w:tabs>
        <w:spacing w:before="108"/>
        <w:ind w:left="1170" w:hanging="810"/>
        <w:rPr>
          <w:rFonts w:ascii="Arial" w:hAnsi="Arial" w:cs="Arial"/>
          <w:sz w:val="24"/>
          <w:szCs w:val="24"/>
        </w:rPr>
      </w:pPr>
      <w:r w:rsidRPr="003373E5">
        <w:rPr>
          <w:rFonts w:ascii="Arial" w:hAnsi="Arial" w:cs="Arial"/>
          <w:sz w:val="24"/>
          <w:szCs w:val="24"/>
        </w:rPr>
        <w:t>New Business</w:t>
      </w:r>
    </w:p>
    <w:p w:rsidRPr="003373E5" w:rsidR="007B1F61" w:rsidP="007B1F61" w:rsidRDefault="007B1F61" w14:paraId="23060AA2" w14:textId="77777777">
      <w:pPr>
        <w:pStyle w:val="ListParagraph"/>
        <w:numPr>
          <w:ilvl w:val="1"/>
          <w:numId w:val="1"/>
        </w:numPr>
        <w:tabs>
          <w:tab w:val="left" w:pos="920"/>
        </w:tabs>
        <w:spacing w:before="96" w:after="96"/>
        <w:ind w:left="1350" w:hanging="540"/>
        <w:rPr>
          <w:rFonts w:ascii="Arial" w:hAnsi="Arial" w:cs="Arial"/>
          <w:b/>
          <w:szCs w:val="24"/>
        </w:rPr>
      </w:pPr>
      <w:r w:rsidRPr="003373E5">
        <w:rPr>
          <w:rFonts w:ascii="Arial" w:hAnsi="Arial" w:cs="Arial"/>
          <w:b/>
          <w:szCs w:val="24"/>
        </w:rPr>
        <w:t>Protection Against Retaliation Interim Policy</w:t>
      </w:r>
    </w:p>
    <w:p w:rsidRPr="003373E5" w:rsidR="007B1F61" w:rsidP="007B1F61" w:rsidRDefault="007B1F61" w14:paraId="6ACD9E92" w14:textId="10B1CCEF">
      <w:pPr>
        <w:pStyle w:val="Heading1"/>
        <w:tabs>
          <w:tab w:val="left" w:pos="810"/>
        </w:tabs>
        <w:spacing w:before="108"/>
        <w:ind w:left="1350" w:firstLine="0"/>
        <w:rPr>
          <w:rFonts w:ascii="Arial" w:hAnsi="Arial" w:cs="Arial"/>
          <w:b w:val="0"/>
          <w:bCs w:val="0"/>
          <w:sz w:val="24"/>
          <w:szCs w:val="24"/>
        </w:rPr>
      </w:pPr>
      <w:r w:rsidRPr="003373E5">
        <w:rPr>
          <w:rFonts w:ascii="Arial" w:hAnsi="Arial" w:cs="Arial"/>
          <w:b w:val="0"/>
          <w:bCs w:val="0"/>
          <w:sz w:val="24"/>
          <w:szCs w:val="24"/>
        </w:rPr>
        <w:t xml:space="preserve">Kara </w:t>
      </w:r>
      <w:proofErr w:type="spellStart"/>
      <w:r w:rsidRPr="003373E5">
        <w:rPr>
          <w:rFonts w:ascii="Arial" w:hAnsi="Arial" w:cs="Arial"/>
          <w:b w:val="0"/>
          <w:bCs w:val="0"/>
          <w:sz w:val="24"/>
          <w:szCs w:val="24"/>
        </w:rPr>
        <w:t>Yermak</w:t>
      </w:r>
      <w:proofErr w:type="spellEnd"/>
      <w:r w:rsidRPr="003373E5" w:rsidR="003373E5">
        <w:rPr>
          <w:rFonts w:ascii="Arial" w:hAnsi="Arial" w:cs="Arial"/>
          <w:b w:val="0"/>
          <w:bCs w:val="0"/>
          <w:sz w:val="24"/>
          <w:szCs w:val="24"/>
        </w:rPr>
        <w:t>, Theresa Kelly,</w:t>
      </w:r>
      <w:r w:rsidRPr="003373E5">
        <w:rPr>
          <w:rFonts w:ascii="Arial" w:hAnsi="Arial" w:cs="Arial"/>
          <w:b w:val="0"/>
          <w:bCs w:val="0"/>
          <w:sz w:val="24"/>
          <w:szCs w:val="24"/>
        </w:rPr>
        <w:t xml:space="preserve"> and Jamie Alan</w:t>
      </w:r>
    </w:p>
    <w:p w:rsidRPr="003373E5" w:rsidR="007B1F61" w:rsidP="007B1F61" w:rsidRDefault="007B1F61" w14:paraId="25734196" w14:textId="41ED7F02">
      <w:pPr>
        <w:pStyle w:val="Heading1"/>
        <w:tabs>
          <w:tab w:val="left" w:pos="810"/>
        </w:tabs>
        <w:spacing w:before="108"/>
        <w:ind w:left="1350" w:firstLine="0"/>
        <w:rPr>
          <w:rFonts w:ascii="Arial" w:hAnsi="Arial" w:cs="Arial"/>
          <w:b w:val="0"/>
          <w:bCs w:val="0"/>
          <w:sz w:val="24"/>
          <w:szCs w:val="24"/>
        </w:rPr>
      </w:pPr>
      <w:r w:rsidRPr="003373E5">
        <w:rPr>
          <w:rFonts w:ascii="Arial" w:hAnsi="Arial" w:cs="Arial"/>
          <w:b w:val="0"/>
          <w:bCs w:val="0"/>
          <w:sz w:val="24"/>
          <w:szCs w:val="24"/>
        </w:rPr>
        <w:t>Attachment B</w:t>
      </w:r>
    </w:p>
    <w:p w:rsidR="007B1F61" w:rsidP="7C4E6D96" w:rsidRDefault="007B1F61" w14:paraId="68298D46" w14:textId="4D8AADE2">
      <w:pPr>
        <w:pStyle w:val="ListParagraph"/>
        <w:numPr>
          <w:ilvl w:val="1"/>
          <w:numId w:val="1"/>
        </w:numPr>
        <w:tabs>
          <w:tab w:val="left" w:leader="none" w:pos="920"/>
        </w:tabs>
        <w:spacing w:before="96" w:after="96"/>
        <w:ind w:left="1350" w:hanging="540"/>
        <w:rPr>
          <w:rFonts w:ascii="Arial" w:hAnsi="Arial" w:cs="Arial"/>
          <w:b w:val="1"/>
          <w:bCs w:val="1"/>
        </w:rPr>
      </w:pPr>
      <w:r w:rsidRPr="7C4E6D96" w:rsidR="007B1F61">
        <w:rPr>
          <w:rFonts w:ascii="Arial" w:hAnsi="Arial" w:cs="Arial"/>
          <w:b w:val="1"/>
          <w:bCs w:val="1"/>
        </w:rPr>
        <w:t>Policy Review</w:t>
      </w:r>
      <w:r w:rsidRPr="7C4E6D96" w:rsidR="46635660">
        <w:rPr>
          <w:rFonts w:ascii="Arial" w:hAnsi="Arial" w:cs="Arial"/>
          <w:b w:val="1"/>
          <w:bCs w:val="1"/>
        </w:rPr>
        <w:t xml:space="preserve"> </w:t>
      </w:r>
    </w:p>
    <w:p w:rsidRPr="003373E5" w:rsidR="007B1F61" w:rsidP="007B1F61" w:rsidRDefault="007B1F61" w14:paraId="29EF30FC" w14:textId="08F44852">
      <w:pPr>
        <w:pStyle w:val="ListParagraph"/>
        <w:tabs>
          <w:tab w:val="left" w:pos="920"/>
        </w:tabs>
        <w:spacing w:before="96" w:after="96"/>
        <w:ind w:left="1350" w:firstLine="0"/>
        <w:rPr>
          <w:rFonts w:ascii="Arial" w:hAnsi="Arial" w:cs="Arial"/>
          <w:bCs/>
          <w:szCs w:val="24"/>
        </w:rPr>
      </w:pPr>
      <w:r w:rsidRPr="003373E5">
        <w:rPr>
          <w:rFonts w:ascii="Arial" w:hAnsi="Arial" w:cs="Arial"/>
          <w:bCs/>
          <w:szCs w:val="24"/>
        </w:rPr>
        <w:t xml:space="preserve">Kara </w:t>
      </w:r>
      <w:proofErr w:type="spellStart"/>
      <w:r w:rsidRPr="003373E5">
        <w:rPr>
          <w:rFonts w:ascii="Arial" w:hAnsi="Arial" w:cs="Arial"/>
          <w:bCs/>
          <w:szCs w:val="24"/>
        </w:rPr>
        <w:t>Yermak</w:t>
      </w:r>
      <w:proofErr w:type="spellEnd"/>
    </w:p>
    <w:p w:rsidRPr="003373E5" w:rsidR="007B1F61" w:rsidP="007B1F61" w:rsidRDefault="007B1F61" w14:paraId="41DB714E" w14:textId="50F67D73">
      <w:pPr>
        <w:pStyle w:val="ListParagraph"/>
        <w:tabs>
          <w:tab w:val="left" w:pos="920"/>
        </w:tabs>
        <w:spacing w:before="96" w:after="96"/>
        <w:ind w:left="1350" w:firstLine="0"/>
        <w:rPr>
          <w:rFonts w:ascii="Arial" w:hAnsi="Arial" w:cs="Arial"/>
          <w:bCs/>
          <w:szCs w:val="24"/>
        </w:rPr>
      </w:pPr>
      <w:r w:rsidRPr="7C4E6D96" w:rsidR="007B1F61">
        <w:rPr>
          <w:rFonts w:ascii="Arial" w:hAnsi="Arial" w:cs="Arial"/>
        </w:rPr>
        <w:t>Jamie Alan</w:t>
      </w:r>
    </w:p>
    <w:p w:rsidR="57B17C48" w:rsidP="7C4E6D96" w:rsidRDefault="57B17C48" w14:paraId="7755506E" w14:textId="02C6894E">
      <w:pPr>
        <w:pStyle w:val="ListParagraph"/>
        <w:tabs>
          <w:tab w:val="left" w:leader="none" w:pos="920"/>
        </w:tabs>
        <w:spacing w:before="96" w:after="96"/>
        <w:ind w:left="1350" w:firstLine="0"/>
        <w:rPr>
          <w:rFonts w:ascii="Arial" w:hAnsi="Arial" w:cs="Arial"/>
        </w:rPr>
      </w:pPr>
      <w:r w:rsidRPr="7C4E6D96" w:rsidR="57B17C48">
        <w:rPr>
          <w:rFonts w:ascii="Arial" w:hAnsi="Arial" w:cs="Arial"/>
        </w:rPr>
        <w:t>Attachment C</w:t>
      </w:r>
    </w:p>
    <w:p w:rsidRPr="003373E5" w:rsidR="007B1F61" w:rsidP="007B1F61" w:rsidRDefault="007B1F61" w14:paraId="5836F64F" w14:textId="4E8C00D5">
      <w:pPr>
        <w:pStyle w:val="Heading1"/>
        <w:numPr>
          <w:ilvl w:val="1"/>
          <w:numId w:val="1"/>
        </w:numPr>
        <w:tabs>
          <w:tab w:val="num" w:pos="360"/>
          <w:tab w:val="left" w:pos="810"/>
        </w:tabs>
        <w:spacing w:before="108"/>
        <w:ind w:left="1350" w:hanging="450"/>
        <w:rPr>
          <w:rFonts w:ascii="Arial" w:hAnsi="Arial" w:cs="Arial"/>
          <w:sz w:val="24"/>
          <w:szCs w:val="24"/>
        </w:rPr>
      </w:pPr>
      <w:r w:rsidRPr="003373E5">
        <w:rPr>
          <w:rFonts w:ascii="Arial" w:hAnsi="Arial" w:cs="Arial"/>
          <w:sz w:val="24"/>
          <w:szCs w:val="24"/>
        </w:rPr>
        <w:t>Overview of Planning Document</w:t>
      </w:r>
    </w:p>
    <w:p w:rsidRPr="003373E5" w:rsidR="007B1F61" w:rsidP="254ADCF5" w:rsidRDefault="007B1F61" w14:paraId="76F17AFE" w14:textId="000BB59E">
      <w:pPr>
        <w:pStyle w:val="ListParagraph"/>
        <w:tabs>
          <w:tab w:val="left" w:pos="920"/>
        </w:tabs>
        <w:spacing w:before="96" w:after="96"/>
        <w:ind w:left="920" w:firstLine="430"/>
        <w:rPr>
          <w:rFonts w:ascii="Arial" w:hAnsi="Arial" w:cs="Arial"/>
        </w:rPr>
      </w:pPr>
      <w:r w:rsidRPr="254ADCF5" w:rsidR="007B1F61">
        <w:rPr>
          <w:rFonts w:ascii="Arial" w:hAnsi="Arial" w:cs="Arial"/>
        </w:rPr>
        <w:t xml:space="preserve">Kara </w:t>
      </w:r>
      <w:r w:rsidRPr="254ADCF5" w:rsidR="007B1F61">
        <w:rPr>
          <w:rFonts w:ascii="Arial" w:hAnsi="Arial" w:cs="Arial"/>
        </w:rPr>
        <w:t>Yermak</w:t>
      </w:r>
    </w:p>
    <w:p w:rsidRPr="003373E5" w:rsidR="007B1F61" w:rsidP="254ADCF5" w:rsidRDefault="007B1F61" w14:paraId="3B184313" w14:textId="202B94DE">
      <w:pPr>
        <w:pStyle w:val="ListParagraph"/>
        <w:tabs>
          <w:tab w:val="left" w:pos="920"/>
        </w:tabs>
        <w:spacing w:before="96" w:after="96"/>
        <w:ind w:left="920" w:firstLine="430"/>
        <w:rPr>
          <w:rFonts w:ascii="Arial" w:hAnsi="Arial" w:cs="Arial"/>
        </w:rPr>
      </w:pPr>
      <w:r w:rsidRPr="254ADCF5" w:rsidR="007B1F61">
        <w:rPr>
          <w:rFonts w:ascii="Arial" w:hAnsi="Arial" w:cs="Arial"/>
        </w:rPr>
        <w:t>Jamie Alan</w:t>
      </w:r>
    </w:p>
    <w:p w:rsidR="6B78DEB5" w:rsidP="254ADCF5" w:rsidRDefault="6B78DEB5" w14:paraId="07C12308" w14:textId="487F0843">
      <w:pPr>
        <w:pStyle w:val="ListParagraph"/>
        <w:tabs>
          <w:tab w:val="left" w:leader="none" w:pos="920"/>
        </w:tabs>
        <w:spacing w:before="96" w:after="96"/>
        <w:ind w:left="920" w:firstLine="430"/>
        <w:rPr>
          <w:rFonts w:ascii="Arial" w:hAnsi="Arial" w:cs="Arial"/>
        </w:rPr>
      </w:pPr>
      <w:r w:rsidRPr="254ADCF5" w:rsidR="6B78DEB5">
        <w:rPr>
          <w:rFonts w:ascii="Arial" w:hAnsi="Arial" w:cs="Arial"/>
        </w:rPr>
        <w:t>Attachment D</w:t>
      </w:r>
    </w:p>
    <w:p w:rsidR="6B78DEB5" w:rsidP="254ADCF5" w:rsidRDefault="6B78DEB5" w14:paraId="5C4F726E" w14:textId="5593E1C0">
      <w:pPr>
        <w:pStyle w:val="ListParagraph"/>
        <w:tabs>
          <w:tab w:val="left" w:leader="none" w:pos="920"/>
        </w:tabs>
        <w:spacing w:before="96" w:after="96"/>
        <w:ind w:left="920" w:firstLine="0"/>
        <w:rPr>
          <w:rFonts w:ascii="Arial" w:hAnsi="Arial" w:cs="Arial"/>
        </w:rPr>
      </w:pPr>
      <w:r w:rsidRPr="254ADCF5" w:rsidR="6B78DEB5">
        <w:rPr>
          <w:rFonts w:ascii="Arial" w:hAnsi="Arial" w:cs="Arial"/>
        </w:rPr>
        <w:t xml:space="preserve">     </w:t>
      </w:r>
    </w:p>
    <w:p w:rsidRPr="003373E5" w:rsidR="007B1F61" w:rsidP="007B1F61" w:rsidRDefault="007B1F61" w14:paraId="66594E78" w14:textId="05E124C5">
      <w:pPr>
        <w:pStyle w:val="Heading1"/>
        <w:numPr>
          <w:ilvl w:val="1"/>
          <w:numId w:val="1"/>
        </w:numPr>
        <w:tabs>
          <w:tab w:val="num" w:pos="360"/>
          <w:tab w:val="left" w:pos="810"/>
        </w:tabs>
        <w:spacing w:before="108"/>
        <w:ind w:left="1350" w:hanging="450"/>
        <w:rPr>
          <w:rFonts w:ascii="Arial" w:hAnsi="Arial" w:cs="Arial"/>
          <w:sz w:val="24"/>
          <w:szCs w:val="24"/>
        </w:rPr>
      </w:pPr>
      <w:r w:rsidRPr="003373E5">
        <w:rPr>
          <w:rFonts w:ascii="Arial" w:hAnsi="Arial" w:cs="Arial"/>
          <w:sz w:val="24"/>
          <w:szCs w:val="24"/>
        </w:rPr>
        <w:t xml:space="preserve"> Meeting Format</w:t>
      </w:r>
    </w:p>
    <w:p w:rsidRPr="003373E5" w:rsidR="007B1F61" w:rsidP="007B1F61" w:rsidRDefault="007B1F61" w14:paraId="4DE0576F" w14:textId="50C4C3BC">
      <w:pPr>
        <w:pStyle w:val="Heading1"/>
        <w:tabs>
          <w:tab w:val="left" w:pos="810"/>
        </w:tabs>
        <w:spacing w:before="108"/>
        <w:ind w:left="1350" w:firstLine="0"/>
        <w:rPr>
          <w:rFonts w:ascii="Arial" w:hAnsi="Arial" w:cs="Arial"/>
          <w:b w:val="0"/>
          <w:bCs w:val="0"/>
          <w:sz w:val="24"/>
          <w:szCs w:val="24"/>
        </w:rPr>
      </w:pPr>
      <w:r w:rsidRPr="003373E5">
        <w:rPr>
          <w:rFonts w:ascii="Arial" w:hAnsi="Arial" w:cs="Arial"/>
          <w:b w:val="0"/>
          <w:bCs w:val="0"/>
          <w:sz w:val="24"/>
          <w:szCs w:val="24"/>
        </w:rPr>
        <w:t>Jamie Alan</w:t>
      </w:r>
    </w:p>
    <w:p w:rsidRPr="003373E5" w:rsidR="000811F5" w:rsidRDefault="000811F5" w14:paraId="0D8E5882" w14:textId="77777777">
      <w:pPr>
        <w:rPr>
          <w:rFonts w:ascii="Arial" w:hAnsi="Arial" w:cs="Arial"/>
        </w:rPr>
      </w:pPr>
    </w:p>
    <w:p w:rsidRPr="003373E5" w:rsidR="003373E5" w:rsidP="003373E5" w:rsidRDefault="003373E5" w14:paraId="49E1B724" w14:textId="54BDD952">
      <w:pPr>
        <w:pStyle w:val="Heading1"/>
        <w:numPr>
          <w:ilvl w:val="0"/>
          <w:numId w:val="1"/>
        </w:numPr>
        <w:tabs>
          <w:tab w:val="num" w:pos="360"/>
          <w:tab w:val="left" w:pos="810"/>
        </w:tabs>
        <w:spacing w:before="108"/>
        <w:ind w:left="1170" w:hanging="810"/>
        <w:rPr>
          <w:rFonts w:ascii="Arial" w:hAnsi="Arial" w:cs="Arial"/>
          <w:sz w:val="24"/>
          <w:szCs w:val="24"/>
        </w:rPr>
      </w:pPr>
      <w:r w:rsidR="003373E5">
        <w:rPr>
          <w:rFonts w:ascii="Arial" w:hAnsi="Arial" w:cs="Arial"/>
          <w:sz w:val="24"/>
          <w:szCs w:val="24"/>
        </w:rPr>
        <w:t>Adjourn</w:t>
      </w:r>
    </w:p>
    <w:p w:rsidRPr="003373E5" w:rsidR="003373E5" w:rsidP="003373E5" w:rsidRDefault="003373E5" w14:paraId="48ECE662" w14:textId="733BB0C6">
      <w:pPr>
        <w:tabs>
          <w:tab w:val="left" w:pos="923"/>
        </w:tabs>
        <w:rPr>
          <w:rFonts w:ascii="Arial" w:hAnsi="Arial" w:cs="Arial"/>
        </w:rPr>
      </w:pPr>
    </w:p>
    <w:sectPr w:rsidRPr="003373E5" w:rsidR="003373E5" w:rsidSect="0004461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16C4C"/>
    <w:multiLevelType w:val="multilevel"/>
    <w:tmpl w:val="734216D6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numFmt w:val="bullet"/>
      <w:lvlText w:val="•"/>
      <w:lvlJc w:val="left"/>
      <w:pPr>
        <w:ind w:left="2555" w:hanging="634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num w:numId="1" w16cid:durableId="210849667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2"/>
  <w:doNotDisplayPageBoundaries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61"/>
    <w:rsid w:val="00000EC9"/>
    <w:rsid w:val="00025FEE"/>
    <w:rsid w:val="00044612"/>
    <w:rsid w:val="000811F5"/>
    <w:rsid w:val="00082649"/>
    <w:rsid w:val="000A7CF0"/>
    <w:rsid w:val="00152389"/>
    <w:rsid w:val="00155CFD"/>
    <w:rsid w:val="00167494"/>
    <w:rsid w:val="001A3FB4"/>
    <w:rsid w:val="001B7D59"/>
    <w:rsid w:val="00202DBE"/>
    <w:rsid w:val="00216EA8"/>
    <w:rsid w:val="00273F82"/>
    <w:rsid w:val="0027598D"/>
    <w:rsid w:val="00297BB1"/>
    <w:rsid w:val="002A283C"/>
    <w:rsid w:val="002A49EC"/>
    <w:rsid w:val="002F723D"/>
    <w:rsid w:val="002F78E7"/>
    <w:rsid w:val="003021A5"/>
    <w:rsid w:val="003272CB"/>
    <w:rsid w:val="003373E5"/>
    <w:rsid w:val="00354ED9"/>
    <w:rsid w:val="00384AEB"/>
    <w:rsid w:val="003A35C4"/>
    <w:rsid w:val="003A4252"/>
    <w:rsid w:val="003F2D2D"/>
    <w:rsid w:val="00412E04"/>
    <w:rsid w:val="004237FB"/>
    <w:rsid w:val="0043145A"/>
    <w:rsid w:val="00443090"/>
    <w:rsid w:val="0049152B"/>
    <w:rsid w:val="004E6993"/>
    <w:rsid w:val="00533022"/>
    <w:rsid w:val="00567FCE"/>
    <w:rsid w:val="005738BC"/>
    <w:rsid w:val="005905DD"/>
    <w:rsid w:val="005A3723"/>
    <w:rsid w:val="005B2E23"/>
    <w:rsid w:val="005F3E13"/>
    <w:rsid w:val="00606C79"/>
    <w:rsid w:val="00606DC8"/>
    <w:rsid w:val="006352A7"/>
    <w:rsid w:val="00672FA2"/>
    <w:rsid w:val="00690F4D"/>
    <w:rsid w:val="00694AB3"/>
    <w:rsid w:val="006C4077"/>
    <w:rsid w:val="00712044"/>
    <w:rsid w:val="00794AB8"/>
    <w:rsid w:val="007B1F61"/>
    <w:rsid w:val="007C0C8C"/>
    <w:rsid w:val="007F75F7"/>
    <w:rsid w:val="00814D5F"/>
    <w:rsid w:val="00815DA1"/>
    <w:rsid w:val="008652D6"/>
    <w:rsid w:val="00893AFB"/>
    <w:rsid w:val="008C1EBA"/>
    <w:rsid w:val="008C5241"/>
    <w:rsid w:val="008D711C"/>
    <w:rsid w:val="008E560E"/>
    <w:rsid w:val="00903C6E"/>
    <w:rsid w:val="0091677F"/>
    <w:rsid w:val="0093612E"/>
    <w:rsid w:val="00942590"/>
    <w:rsid w:val="009A1E86"/>
    <w:rsid w:val="009A2AB6"/>
    <w:rsid w:val="009F4F7A"/>
    <w:rsid w:val="009F53D1"/>
    <w:rsid w:val="00A12C52"/>
    <w:rsid w:val="00A357B3"/>
    <w:rsid w:val="00A403A6"/>
    <w:rsid w:val="00A736E7"/>
    <w:rsid w:val="00AA2BFF"/>
    <w:rsid w:val="00AB6B45"/>
    <w:rsid w:val="00B03156"/>
    <w:rsid w:val="00B04125"/>
    <w:rsid w:val="00B14E70"/>
    <w:rsid w:val="00B339DF"/>
    <w:rsid w:val="00B45E6E"/>
    <w:rsid w:val="00B819F6"/>
    <w:rsid w:val="00B95710"/>
    <w:rsid w:val="00BD3F62"/>
    <w:rsid w:val="00BE2D37"/>
    <w:rsid w:val="00BF0578"/>
    <w:rsid w:val="00C71338"/>
    <w:rsid w:val="00C7621E"/>
    <w:rsid w:val="00C76FC3"/>
    <w:rsid w:val="00C81DA9"/>
    <w:rsid w:val="00CB1263"/>
    <w:rsid w:val="00CB1FC9"/>
    <w:rsid w:val="00D11FDF"/>
    <w:rsid w:val="00D25549"/>
    <w:rsid w:val="00D26280"/>
    <w:rsid w:val="00D3125C"/>
    <w:rsid w:val="00D67896"/>
    <w:rsid w:val="00D80E15"/>
    <w:rsid w:val="00DB1EE6"/>
    <w:rsid w:val="00DB4D65"/>
    <w:rsid w:val="00DC5D57"/>
    <w:rsid w:val="00DD7AB8"/>
    <w:rsid w:val="00E318B7"/>
    <w:rsid w:val="00E44B6B"/>
    <w:rsid w:val="00E82958"/>
    <w:rsid w:val="00EB4DC3"/>
    <w:rsid w:val="00EB65DF"/>
    <w:rsid w:val="00F04F2E"/>
    <w:rsid w:val="00F22DBE"/>
    <w:rsid w:val="00F422E2"/>
    <w:rsid w:val="00F60F3F"/>
    <w:rsid w:val="00F97D05"/>
    <w:rsid w:val="00FA4CCE"/>
    <w:rsid w:val="00FC54E8"/>
    <w:rsid w:val="00FD0A19"/>
    <w:rsid w:val="0E34C632"/>
    <w:rsid w:val="178BE8D5"/>
    <w:rsid w:val="254ADCF5"/>
    <w:rsid w:val="27EC8E71"/>
    <w:rsid w:val="43FB2F24"/>
    <w:rsid w:val="46635660"/>
    <w:rsid w:val="46CC3F87"/>
    <w:rsid w:val="4FFEABBA"/>
    <w:rsid w:val="57B17C48"/>
    <w:rsid w:val="5BA23FBC"/>
    <w:rsid w:val="6120CBB8"/>
    <w:rsid w:val="682295FC"/>
    <w:rsid w:val="6B78DEB5"/>
    <w:rsid w:val="7C4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DDD75"/>
  <w14:defaultImageDpi w14:val="32767"/>
  <w15:chartTrackingRefBased/>
  <w15:docId w15:val="{ED21AE92-0DD9-D446-BA7C-63B8FB6AD7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1F61"/>
    <w:pPr>
      <w:widowControl w:val="0"/>
      <w:autoSpaceDE w:val="0"/>
      <w:autoSpaceDN w:val="0"/>
      <w:spacing w:before="93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3E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B1F61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7B1F61"/>
    <w:pPr>
      <w:widowControl w:val="0"/>
      <w:autoSpaceDE w:val="0"/>
      <w:autoSpaceDN w:val="0"/>
      <w:spacing w:before="93"/>
      <w:ind w:left="1551" w:hanging="360"/>
    </w:pPr>
    <w:rPr>
      <w:rFonts w:ascii="Grandview" w:hAnsi="Grandview" w:eastAsia="Century Schoolbook" w:cs="Century Schoolbook"/>
      <w:kern w:val="0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7B1F61"/>
    <w:pPr>
      <w:widowControl w:val="0"/>
      <w:autoSpaceDE w:val="0"/>
      <w:autoSpaceDN w:val="0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B1F61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B1F61"/>
    <w:rPr>
      <w:sz w:val="16"/>
      <w:szCs w:val="16"/>
    </w:rPr>
  </w:style>
  <w:style w:type="character" w:styleId="normaltextrun" w:customStyle="1">
    <w:name w:val="normaltextrun"/>
    <w:basedOn w:val="DefaultParagraphFont"/>
    <w:rsid w:val="007B1F61"/>
  </w:style>
  <w:style w:type="character" w:styleId="eop" w:customStyle="1">
    <w:name w:val="eop"/>
    <w:basedOn w:val="DefaultParagraphFont"/>
    <w:rsid w:val="007B1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F61"/>
    <w:pPr>
      <w:widowControl/>
      <w:autoSpaceDE/>
      <w:autoSpaceDN/>
    </w:pPr>
    <w:rPr>
      <w:rFonts w:asciiTheme="minorHAnsi" w:hAnsiTheme="minorHAnsi" w:eastAsiaTheme="minorHAnsi" w:cstheme="minorBidi"/>
      <w:b/>
      <w:bCs/>
      <w:kern w:val="2"/>
      <w14:ligatures w14:val="standardContextua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1F61"/>
    <w:rPr>
      <w:rFonts w:ascii="Grandview" w:hAnsi="Grandview" w:eastAsia="Century Schoolbook" w:cs="Century Schoolbook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ing2Char" w:customStyle="1">
    <w:name w:val="Heading 2 Char"/>
    <w:basedOn w:val="DefaultParagraphFont"/>
    <w:link w:val="Heading2"/>
    <w:uiPriority w:val="9"/>
    <w:rsid w:val="003373E5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miealanmsu1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19990-0174-45c7-a7a3-4cf5bad3aafb" xsi:nil="true"/>
    <lcf76f155ced4ddcb4097134ff3c332f xmlns="841717f8-0321-4e2b-8d3a-d7e3aba61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9A8052-2568-40C7-B8EA-23DD9D422274}"/>
</file>

<file path=customXml/itemProps2.xml><?xml version="1.0" encoding="utf-8"?>
<ds:datastoreItem xmlns:ds="http://schemas.openxmlformats.org/officeDocument/2006/customXml" ds:itemID="{22A68619-0A93-4189-95A1-378C2DC92B54}"/>
</file>

<file path=customXml/itemProps3.xml><?xml version="1.0" encoding="utf-8"?>
<ds:datastoreItem xmlns:ds="http://schemas.openxmlformats.org/officeDocument/2006/customXml" ds:itemID="{FB6F7709-3CC4-4607-926E-5F3BB769E1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Alan, Jamie</dc:creator>
  <keywords/>
  <dc:description/>
  <lastModifiedBy>Yermak, Kara</lastModifiedBy>
  <revision>4</revision>
  <dcterms:created xsi:type="dcterms:W3CDTF">2024-09-05T19:56:00.0000000Z</dcterms:created>
  <dcterms:modified xsi:type="dcterms:W3CDTF">2024-09-10T17:03:41.4733378Z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0x010100E7B31A45A0504B4AA54B2F0A630AC2AC</vt:lpwstr>
  </property>
  <property fmtid="{D5CDD505-2E9C-101B-9397-08002B2CF9AE}" pid="3" name="MediaServiceImageTags">
    <vt:lpwstr/>
  </property>
</Properties>
</file>