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1164" w14:textId="77777777" w:rsidR="00710B9A" w:rsidRPr="00ED319B" w:rsidRDefault="00710B9A">
      <w:pPr>
        <w:rPr>
          <w:rFonts w:ascii="Californian FB" w:hAnsi="Californian FB"/>
          <w:sz w:val="22"/>
          <w:szCs w:val="22"/>
        </w:rPr>
      </w:pPr>
    </w:p>
    <w:p w14:paraId="0701E7D2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6F27297F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4C6FCE8B" w14:textId="4F4522A5" w:rsidR="00347DA4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="00902022">
        <w:rPr>
          <w:rFonts w:ascii="Californian FB" w:hAnsi="Californian FB"/>
          <w:noProof/>
          <w:sz w:val="22"/>
          <w:szCs w:val="22"/>
        </w:rPr>
        <w:t>1/17/25 1:47 PM</w:t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14:paraId="7853896D" w14:textId="77777777" w:rsidR="004D70F0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37CC201F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2CF9131D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6A5F0ECF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BC7FBC8" w14:textId="77777777" w:rsidR="00ED4839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To</w:t>
      </w:r>
      <w:proofErr w:type="gramStart"/>
      <w:r w:rsidRPr="1BE6FD07">
        <w:rPr>
          <w:sz w:val="24"/>
          <w:szCs w:val="24"/>
        </w:rPr>
        <w:t>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</w:t>
      </w:r>
      <w:proofErr w:type="gramEnd"/>
      <w:r w:rsidR="00ED4839" w:rsidRPr="1BE6FD07">
        <w:rPr>
          <w:spacing w:val="-3"/>
          <w:sz w:val="24"/>
          <w:szCs w:val="24"/>
        </w:rPr>
        <w:t xml:space="preserve"> Committee on Graduate Studies</w:t>
      </w:r>
      <w:r w:rsidR="00ED4839" w:rsidRPr="1BE6FD07">
        <w:rPr>
          <w:sz w:val="24"/>
          <w:szCs w:val="24"/>
        </w:rPr>
        <w:t xml:space="preserve"> </w:t>
      </w:r>
    </w:p>
    <w:p w14:paraId="221306AB" w14:textId="77777777" w:rsidR="00710B9A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From</w:t>
      </w:r>
      <w:proofErr w:type="gramStart"/>
      <w:r w:rsidRPr="1BE6FD07">
        <w:rPr>
          <w:sz w:val="24"/>
          <w:szCs w:val="24"/>
        </w:rPr>
        <w:t>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</w:t>
      </w:r>
      <w:proofErr w:type="gramEnd"/>
      <w:r w:rsidR="00ED4839" w:rsidRPr="1BE6FD07">
        <w:rPr>
          <w:spacing w:val="-3"/>
          <w:sz w:val="24"/>
          <w:szCs w:val="24"/>
        </w:rPr>
        <w:t xml:space="preserve"> Committee on Graduate Studies</w:t>
      </w:r>
      <w:r w:rsidR="00ED4839" w:rsidRPr="1BE6FD07">
        <w:rPr>
          <w:sz w:val="24"/>
          <w:szCs w:val="24"/>
        </w:rPr>
        <w:t xml:space="preserve"> </w:t>
      </w:r>
      <w:r w:rsidRPr="1BE6FD07">
        <w:rPr>
          <w:sz w:val="24"/>
          <w:szCs w:val="24"/>
        </w:rPr>
        <w:t>Agenda Committee</w:t>
      </w:r>
    </w:p>
    <w:p w14:paraId="4EF38DE2" w14:textId="3ABA7A26" w:rsidR="008A7657" w:rsidRPr="007E6CC0" w:rsidRDefault="00710B9A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1AC56F83">
        <w:rPr>
          <w:rFonts w:ascii="Times New Roman" w:eastAsia="Times New Roman" w:hAnsi="Times New Roman"/>
          <w:sz w:val="24"/>
          <w:szCs w:val="24"/>
        </w:rPr>
        <w:t>Subject:</w:t>
      </w:r>
      <w:r>
        <w:tab/>
      </w:r>
      <w:r w:rsidRPr="1AC56F83">
        <w:rPr>
          <w:rFonts w:ascii="Times New Roman" w:eastAsia="Times New Roman" w:hAnsi="Times New Roman"/>
          <w:sz w:val="24"/>
          <w:szCs w:val="24"/>
        </w:rPr>
        <w:t>Agenda for the Meeting of the University</w:t>
      </w:r>
      <w:r w:rsidR="00ED4839" w:rsidRPr="1AC56F83">
        <w:rPr>
          <w:rFonts w:ascii="Times New Roman" w:eastAsia="Times New Roman" w:hAnsi="Times New Roman"/>
          <w:sz w:val="24"/>
          <w:szCs w:val="24"/>
        </w:rPr>
        <w:t xml:space="preserve"> Committee on Graduate Studies</w:t>
      </w:r>
      <w:r w:rsidRPr="1AC56F83">
        <w:rPr>
          <w:rFonts w:ascii="Times New Roman" w:eastAsia="Times New Roman" w:hAnsi="Times New Roman"/>
          <w:sz w:val="24"/>
          <w:szCs w:val="24"/>
        </w:rPr>
        <w:t xml:space="preserve"> on </w:t>
      </w:r>
      <w:proofErr w:type="spellStart"/>
      <w:r w:rsidR="7FBB7C4D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Jaanuary</w:t>
      </w:r>
      <w:proofErr w:type="spellEnd"/>
      <w:r w:rsidR="7FBB7C4D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27, 2025</w:t>
      </w:r>
      <w:r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3:00</w:t>
      </w:r>
      <w:r w:rsidR="00A81CE8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-5:00 pm.</w:t>
      </w:r>
    </w:p>
    <w:p w14:paraId="7097070B" w14:textId="77777777" w:rsidR="002562A8" w:rsidRPr="007E6CC0" w:rsidRDefault="002562A8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CF61912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1BE6FD07">
        <w:rPr>
          <w:rFonts w:ascii="Times New Roman" w:eastAsia="Times New Roman" w:hAnsi="Times New Roman"/>
          <w:b/>
          <w:bCs/>
          <w:sz w:val="24"/>
          <w:szCs w:val="24"/>
        </w:rPr>
        <w:t>Meeting</w:t>
      </w:r>
      <w:proofErr w:type="gramEnd"/>
      <w:r w:rsidRPr="1BE6FD07">
        <w:rPr>
          <w:rFonts w:ascii="Times New Roman" w:eastAsia="Times New Roman" w:hAnsi="Times New Roman"/>
          <w:b/>
          <w:bCs/>
          <w:sz w:val="24"/>
          <w:szCs w:val="24"/>
        </w:rPr>
        <w:t xml:space="preserve"> is held in Chittenden Hall, room 110, unless otherwise stated.</w:t>
      </w:r>
    </w:p>
    <w:p w14:paraId="382CACEB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4641D39C" w14:textId="77777777" w:rsidR="004470B8" w:rsidRPr="007E6CC0" w:rsidRDefault="004470B8" w:rsidP="1BE6FD07">
      <w:pPr>
        <w:ind w:left="1440" w:hanging="1440"/>
      </w:pPr>
    </w:p>
    <w:p w14:paraId="665FF4EA" w14:textId="77777777" w:rsidR="00710B9A" w:rsidRPr="007E6CC0" w:rsidRDefault="00710B9A" w:rsidP="1BE6FD07">
      <w:pPr>
        <w:pStyle w:val="Heading2"/>
        <w:rPr>
          <w:rFonts w:ascii="Times New Roman" w:hAnsi="Times New Roman"/>
          <w:sz w:val="24"/>
          <w:szCs w:val="24"/>
        </w:rPr>
      </w:pPr>
      <w:r w:rsidRPr="1BE6FD07">
        <w:rPr>
          <w:rFonts w:ascii="Times New Roman" w:hAnsi="Times New Roman"/>
          <w:sz w:val="24"/>
          <w:szCs w:val="24"/>
        </w:rPr>
        <w:t>AGENDA</w:t>
      </w:r>
    </w:p>
    <w:p w14:paraId="0A43AEC5" w14:textId="77777777" w:rsidR="00ED319B" w:rsidRPr="007E6CC0" w:rsidRDefault="00ED319B" w:rsidP="1BE6FD07"/>
    <w:p w14:paraId="61947569" w14:textId="77777777" w:rsidR="00710B9A" w:rsidRPr="007E6CC0" w:rsidRDefault="00672CFC" w:rsidP="1BE6FD07">
      <w:pPr>
        <w:numPr>
          <w:ilvl w:val="0"/>
          <w:numId w:val="5"/>
        </w:numPr>
        <w:spacing w:after="240"/>
      </w:pPr>
      <w:r w:rsidRPr="1BE6FD07">
        <w:t>Approval of Agenda</w:t>
      </w:r>
    </w:p>
    <w:p w14:paraId="51F96522" w14:textId="457C976E" w:rsidR="007E5742" w:rsidRPr="007E5742" w:rsidRDefault="00710B9A" w:rsidP="1BE6FD07">
      <w:pPr>
        <w:numPr>
          <w:ilvl w:val="0"/>
          <w:numId w:val="5"/>
        </w:numPr>
        <w:spacing w:after="240"/>
      </w:pPr>
      <w:r>
        <w:t>Approval of</w:t>
      </w:r>
      <w:r w:rsidR="00A310FF">
        <w:t xml:space="preserve"> </w:t>
      </w:r>
      <w:hyperlink r:id="rId12">
        <w:r w:rsidRPr="1AC56F83">
          <w:rPr>
            <w:rStyle w:val="Hyperlink"/>
          </w:rPr>
          <w:t>Minutes</w:t>
        </w:r>
        <w:r w:rsidR="12F3598F" w:rsidRPr="1AC56F83">
          <w:rPr>
            <w:rStyle w:val="Hyperlink"/>
          </w:rPr>
          <w:t xml:space="preserve"> from</w:t>
        </w:r>
        <w:r w:rsidR="00C009D7" w:rsidRPr="1AC56F83">
          <w:rPr>
            <w:rStyle w:val="Hyperlink"/>
          </w:rPr>
          <w:t xml:space="preserve"> </w:t>
        </w:r>
        <w:r w:rsidR="005E566D" w:rsidRPr="1AC56F83">
          <w:rPr>
            <w:rStyle w:val="Hyperlink"/>
          </w:rPr>
          <w:t>November</w:t>
        </w:r>
        <w:r w:rsidR="2950A7E9" w:rsidRPr="1AC56F83">
          <w:rPr>
            <w:rStyle w:val="Hyperlink"/>
          </w:rPr>
          <w:t xml:space="preserve"> </w:t>
        </w:r>
        <w:r w:rsidR="005E566D" w:rsidRPr="1AC56F83">
          <w:rPr>
            <w:rStyle w:val="Hyperlink"/>
          </w:rPr>
          <w:t>1</w:t>
        </w:r>
        <w:r w:rsidR="00233D78" w:rsidRPr="1AC56F83">
          <w:rPr>
            <w:rStyle w:val="Hyperlink"/>
          </w:rPr>
          <w:t>8</w:t>
        </w:r>
        <w:r w:rsidR="2950A7E9" w:rsidRPr="1AC56F83">
          <w:rPr>
            <w:rStyle w:val="Hyperlink"/>
          </w:rPr>
          <w:t>, 2024</w:t>
        </w:r>
      </w:hyperlink>
    </w:p>
    <w:p w14:paraId="36F10438" w14:textId="681A501A" w:rsidR="00603B47" w:rsidRPr="007E6CC0" w:rsidRDefault="00672CFC" w:rsidP="1BE6FD07">
      <w:pPr>
        <w:numPr>
          <w:ilvl w:val="0"/>
          <w:numId w:val="5"/>
        </w:numPr>
        <w:spacing w:after="240"/>
        <w:ind w:left="547"/>
      </w:pPr>
      <w:r>
        <w:t>Remarks from the Chairperson</w:t>
      </w:r>
      <w:r w:rsidR="00710B9A">
        <w:t xml:space="preserve"> </w:t>
      </w:r>
      <w:r w:rsidR="00BD27B8">
        <w:t>(</w:t>
      </w:r>
      <w:r w:rsidR="00DB6C00">
        <w:t>Trixie Smith</w:t>
      </w:r>
      <w:r w:rsidR="00491571">
        <w:t>)</w:t>
      </w:r>
    </w:p>
    <w:p w14:paraId="73AFE651" w14:textId="39FACE26" w:rsidR="7E460E09" w:rsidRDefault="7E460E09" w:rsidP="46CD52D5">
      <w:pPr>
        <w:numPr>
          <w:ilvl w:val="1"/>
          <w:numId w:val="5"/>
        </w:numPr>
        <w:spacing w:after="240"/>
      </w:pPr>
      <w:r>
        <w:t>Reports from Faculty Senate</w:t>
      </w:r>
    </w:p>
    <w:p w14:paraId="4384D309" w14:textId="4CD93F66" w:rsidR="7E460E09" w:rsidRDefault="7E460E09" w:rsidP="46CD52D5">
      <w:pPr>
        <w:numPr>
          <w:ilvl w:val="1"/>
          <w:numId w:val="5"/>
        </w:numPr>
        <w:spacing w:after="240"/>
      </w:pPr>
      <w:r>
        <w:t>Reports from University Council</w:t>
      </w:r>
    </w:p>
    <w:p w14:paraId="2577E60B" w14:textId="0B28ED0A" w:rsidR="003C6F77" w:rsidRPr="007E6CC0" w:rsidRDefault="001D5275" w:rsidP="1BE6FD07">
      <w:pPr>
        <w:numPr>
          <w:ilvl w:val="0"/>
          <w:numId w:val="5"/>
        </w:numPr>
        <w:spacing w:after="240"/>
        <w:ind w:left="547"/>
      </w:pPr>
      <w:r w:rsidRPr="1BE6FD07">
        <w:t xml:space="preserve">Remarks from the COGS </w:t>
      </w:r>
      <w:r w:rsidR="282210C9" w:rsidRPr="1BE6FD07">
        <w:t>President</w:t>
      </w:r>
      <w:r w:rsidR="004B2081" w:rsidRPr="1BE6FD07">
        <w:t xml:space="preserve"> </w:t>
      </w:r>
      <w:r w:rsidR="009462EA" w:rsidRPr="1BE6FD07">
        <w:t>(</w:t>
      </w:r>
      <w:r w:rsidR="6B6DF87E" w:rsidRPr="1BE6FD07">
        <w:t>Miles</w:t>
      </w:r>
      <w:r w:rsidR="00C34437" w:rsidRPr="1BE6FD07">
        <w:t>)</w:t>
      </w:r>
    </w:p>
    <w:p w14:paraId="7FFF7F3E" w14:textId="0929BA0A" w:rsidR="51ED865A" w:rsidRDefault="51ED865A" w:rsidP="1BE6FD07">
      <w:pPr>
        <w:numPr>
          <w:ilvl w:val="0"/>
          <w:numId w:val="5"/>
        </w:numPr>
        <w:spacing w:after="240"/>
        <w:ind w:left="547"/>
      </w:pPr>
      <w:r>
        <w:t>Remarks from the Dean of the Graduate School (Pero Dagbovie)</w:t>
      </w:r>
    </w:p>
    <w:p w14:paraId="5B4F0425" w14:textId="250C02BC" w:rsidR="0258F48A" w:rsidRDefault="0258F48A" w:rsidP="1AC56F83">
      <w:pPr>
        <w:numPr>
          <w:ilvl w:val="0"/>
          <w:numId w:val="5"/>
        </w:numPr>
        <w:spacing w:after="240"/>
        <w:ind w:left="547"/>
      </w:pPr>
      <w:r>
        <w:t>Reports and/or announcements from sub-committees</w:t>
      </w:r>
    </w:p>
    <w:p w14:paraId="58DB42BA" w14:textId="7F388B4F" w:rsidR="008F76FF" w:rsidRDefault="491C1AF3" w:rsidP="008F76FF">
      <w:pPr>
        <w:numPr>
          <w:ilvl w:val="0"/>
          <w:numId w:val="5"/>
        </w:numPr>
        <w:spacing w:after="240" w:line="276" w:lineRule="auto"/>
      </w:pPr>
      <w:r>
        <w:t>*</w:t>
      </w:r>
      <w:r w:rsidR="008F76FF">
        <w:t xml:space="preserve">*Request to establish a </w:t>
      </w:r>
      <w:r w:rsidR="008F76FF" w:rsidRPr="187DC3F2">
        <w:rPr>
          <w:b/>
          <w:bCs/>
        </w:rPr>
        <w:t>Graduate Certificate</w:t>
      </w:r>
      <w:r w:rsidR="008F76FF">
        <w:t xml:space="preserve"> in </w:t>
      </w:r>
      <w:r w:rsidR="008F76FF" w:rsidRPr="187DC3F2">
        <w:rPr>
          <w:b/>
          <w:bCs/>
        </w:rPr>
        <w:t>Documentary Film</w:t>
      </w:r>
      <w:r w:rsidR="008F76FF">
        <w:t>.</w:t>
      </w:r>
    </w:p>
    <w:p w14:paraId="38A1A81F" w14:textId="48C87DB0" w:rsidR="008F76FF" w:rsidRDefault="2B1864CA" w:rsidP="008F76FF">
      <w:pPr>
        <w:numPr>
          <w:ilvl w:val="0"/>
          <w:numId w:val="5"/>
        </w:numPr>
        <w:spacing w:after="240" w:line="276" w:lineRule="auto"/>
      </w:pPr>
      <w:r>
        <w:t>*</w:t>
      </w:r>
      <w:r w:rsidR="008F76FF">
        <w:t xml:space="preserve">*Request to change the administrative responsibility for the </w:t>
      </w:r>
      <w:r w:rsidR="008F76FF" w:rsidRPr="187DC3F2">
        <w:rPr>
          <w:b/>
          <w:bCs/>
        </w:rPr>
        <w:t xml:space="preserve">Doctor of Philosophy </w:t>
      </w:r>
      <w:r w:rsidR="008F76FF">
        <w:t xml:space="preserve">degree in </w:t>
      </w:r>
      <w:r w:rsidR="008F76FF" w:rsidRPr="187DC3F2">
        <w:rPr>
          <w:b/>
          <w:bCs/>
        </w:rPr>
        <w:t>Microbiology and Molecular Genetics</w:t>
      </w:r>
      <w:r w:rsidR="008F76FF">
        <w:t>.</w:t>
      </w:r>
    </w:p>
    <w:p w14:paraId="79736B87" w14:textId="41EE378F" w:rsidR="008F76FF" w:rsidRDefault="0CE6EA2C" w:rsidP="008F76FF">
      <w:pPr>
        <w:numPr>
          <w:ilvl w:val="0"/>
          <w:numId w:val="5"/>
        </w:numPr>
        <w:spacing w:after="240" w:line="276" w:lineRule="auto"/>
      </w:pPr>
      <w:r>
        <w:t>*</w:t>
      </w:r>
      <w:r w:rsidR="005B5868">
        <w:t>*</w:t>
      </w:r>
      <w:r w:rsidR="008F76FF">
        <w:t xml:space="preserve">Request to change the administrative responsibility for the </w:t>
      </w:r>
      <w:r w:rsidR="008F76FF" w:rsidRPr="187DC3F2">
        <w:rPr>
          <w:b/>
          <w:bCs/>
        </w:rPr>
        <w:t>Master of Science</w:t>
      </w:r>
      <w:r w:rsidR="008F76FF">
        <w:t xml:space="preserve"> degree in </w:t>
      </w:r>
      <w:r w:rsidR="008F76FF" w:rsidRPr="187DC3F2">
        <w:rPr>
          <w:b/>
          <w:bCs/>
        </w:rPr>
        <w:t>Microbiology and Molecular Genetics</w:t>
      </w:r>
      <w:r w:rsidR="008F76FF">
        <w:t>.</w:t>
      </w:r>
    </w:p>
    <w:p w14:paraId="542D5E3B" w14:textId="7559B791" w:rsidR="005B5868" w:rsidRPr="005B5868" w:rsidRDefault="34F5944B" w:rsidP="005B5868">
      <w:pPr>
        <w:numPr>
          <w:ilvl w:val="0"/>
          <w:numId w:val="5"/>
        </w:numPr>
        <w:spacing w:after="240" w:line="276" w:lineRule="auto"/>
      </w:pPr>
      <w:r>
        <w:t>*</w:t>
      </w:r>
      <w:r w:rsidR="005B5868">
        <w:t xml:space="preserve">*Request to change the administrative responsibility for the </w:t>
      </w:r>
      <w:r w:rsidR="005B5868" w:rsidRPr="187DC3F2">
        <w:rPr>
          <w:b/>
          <w:bCs/>
        </w:rPr>
        <w:t>Master of International Planning</w:t>
      </w:r>
      <w:r w:rsidR="005B5868">
        <w:t xml:space="preserve"> Studies degree in </w:t>
      </w:r>
      <w:r w:rsidR="005B5868" w:rsidRPr="187DC3F2">
        <w:rPr>
          <w:b/>
          <w:bCs/>
        </w:rPr>
        <w:t>International Planning Studies.</w:t>
      </w:r>
    </w:p>
    <w:p w14:paraId="2F9E2EAD" w14:textId="4727552A" w:rsidR="005B5868" w:rsidRPr="005B5868" w:rsidRDefault="5AACD9A1" w:rsidP="187DC3F2">
      <w:pPr>
        <w:numPr>
          <w:ilvl w:val="0"/>
          <w:numId w:val="5"/>
        </w:numPr>
        <w:spacing w:after="240" w:line="276" w:lineRule="auto"/>
        <w:rPr>
          <w:b/>
          <w:bCs/>
        </w:rPr>
      </w:pPr>
      <w:r>
        <w:lastRenderedPageBreak/>
        <w:t>*</w:t>
      </w:r>
      <w:r w:rsidR="005B5868">
        <w:t xml:space="preserve">*Request to change the administrative responsibility for the </w:t>
      </w:r>
      <w:r w:rsidR="005B5868" w:rsidRPr="187DC3F2">
        <w:rPr>
          <w:b/>
          <w:bCs/>
        </w:rPr>
        <w:t>Master of Science</w:t>
      </w:r>
      <w:r w:rsidR="005B5868">
        <w:t xml:space="preserve"> in Urban and Regional Planning degree in </w:t>
      </w:r>
      <w:r w:rsidR="005B5868" w:rsidRPr="187DC3F2">
        <w:rPr>
          <w:b/>
          <w:bCs/>
        </w:rPr>
        <w:t>Urban and Regional Planning.</w:t>
      </w:r>
    </w:p>
    <w:p w14:paraId="56584685" w14:textId="49DA0F80" w:rsidR="005B5868" w:rsidRDefault="451CBA5D" w:rsidP="005B5868">
      <w:pPr>
        <w:numPr>
          <w:ilvl w:val="0"/>
          <w:numId w:val="5"/>
        </w:numPr>
        <w:spacing w:after="240" w:line="276" w:lineRule="auto"/>
      </w:pPr>
      <w:r>
        <w:t>*</w:t>
      </w:r>
      <w:r w:rsidR="005B5868">
        <w:t xml:space="preserve">*Request for a Moratorium on Admission to the </w:t>
      </w:r>
      <w:r w:rsidR="005B5868" w:rsidRPr="187DC3F2">
        <w:rPr>
          <w:b/>
          <w:bCs/>
        </w:rPr>
        <w:t>Doctor of Philosophy</w:t>
      </w:r>
      <w:r w:rsidR="005B5868">
        <w:t xml:space="preserve"> degree in </w:t>
      </w:r>
      <w:r w:rsidR="005B5868" w:rsidRPr="187DC3F2">
        <w:rPr>
          <w:b/>
          <w:bCs/>
        </w:rPr>
        <w:t>Sustainable Tourism and Protected Area Management</w:t>
      </w:r>
      <w:r w:rsidR="005B5868">
        <w:t>.</w:t>
      </w:r>
    </w:p>
    <w:p w14:paraId="091672B3" w14:textId="6DA61DF3" w:rsidR="005B5868" w:rsidRDefault="60ABA31B" w:rsidP="005B5868">
      <w:pPr>
        <w:numPr>
          <w:ilvl w:val="0"/>
          <w:numId w:val="5"/>
        </w:numPr>
        <w:spacing w:after="240" w:line="276" w:lineRule="auto"/>
      </w:pPr>
      <w:r>
        <w:t>*</w:t>
      </w:r>
      <w:r w:rsidR="005B5868">
        <w:t xml:space="preserve">*Request for a Moratorium on Admission to the </w:t>
      </w:r>
      <w:r w:rsidR="005B5868" w:rsidRPr="187DC3F2">
        <w:rPr>
          <w:b/>
          <w:bCs/>
        </w:rPr>
        <w:t>Master of Science</w:t>
      </w:r>
      <w:r w:rsidR="005B5868">
        <w:t xml:space="preserve"> degree in </w:t>
      </w:r>
      <w:r w:rsidR="005B5868" w:rsidRPr="187DC3F2">
        <w:rPr>
          <w:b/>
          <w:bCs/>
        </w:rPr>
        <w:t>Sustainable Tourism and Protected Area Management</w:t>
      </w:r>
      <w:r w:rsidR="005B5868">
        <w:t>.</w:t>
      </w:r>
    </w:p>
    <w:p w14:paraId="285B1DF1" w14:textId="77777777" w:rsidR="00DE3B60" w:rsidRDefault="00DE3B60" w:rsidP="00DE3B60">
      <w:pPr>
        <w:numPr>
          <w:ilvl w:val="0"/>
          <w:numId w:val="5"/>
        </w:numPr>
        <w:spacing w:after="240" w:line="276" w:lineRule="auto"/>
      </w:pPr>
      <w:r>
        <w:t xml:space="preserve">**Request to change the requirements for the </w:t>
      </w:r>
      <w:r w:rsidRPr="187DC3F2">
        <w:rPr>
          <w:b/>
          <w:bCs/>
        </w:rPr>
        <w:t xml:space="preserve">Doctor of Philosophy </w:t>
      </w:r>
      <w:r>
        <w:t>degree in</w:t>
      </w:r>
      <w:r w:rsidRPr="187DC3F2">
        <w:rPr>
          <w:b/>
          <w:bCs/>
        </w:rPr>
        <w:t xml:space="preserve"> Economics</w:t>
      </w:r>
      <w:r>
        <w:t>.</w:t>
      </w:r>
    </w:p>
    <w:p w14:paraId="4063BB32" w14:textId="5F1817F8" w:rsidR="005B5868" w:rsidRDefault="005B5868" w:rsidP="187DC3F2">
      <w:pPr>
        <w:numPr>
          <w:ilvl w:val="0"/>
          <w:numId w:val="5"/>
        </w:numPr>
        <w:spacing w:after="240" w:line="276" w:lineRule="auto"/>
        <w:rPr>
          <w:b/>
          <w:bCs/>
          <w:highlight w:val="yellow"/>
        </w:rPr>
      </w:pPr>
      <w:r>
        <w:t xml:space="preserve">*Request to establish a </w:t>
      </w:r>
      <w:r w:rsidRPr="187DC3F2">
        <w:rPr>
          <w:b/>
          <w:bCs/>
        </w:rPr>
        <w:t xml:space="preserve">Master of Science </w:t>
      </w:r>
      <w:r>
        <w:t xml:space="preserve">degree in </w:t>
      </w:r>
      <w:r w:rsidRPr="187DC3F2">
        <w:rPr>
          <w:b/>
          <w:bCs/>
        </w:rPr>
        <w:t>Packaging Leadership for Professionals in the School of Packaging</w:t>
      </w:r>
      <w:r>
        <w:t>.</w:t>
      </w:r>
      <w:r w:rsidR="5AB8EB82" w:rsidRPr="187DC3F2">
        <w:rPr>
          <w:b/>
          <w:bCs/>
        </w:rPr>
        <w:t xml:space="preserve"> </w:t>
      </w:r>
      <w:r w:rsidR="5AB8EB82" w:rsidRPr="187DC3F2">
        <w:rPr>
          <w:b/>
          <w:bCs/>
          <w:highlight w:val="yellow"/>
        </w:rPr>
        <w:t>(rep needed</w:t>
      </w:r>
      <w:r w:rsidR="00A22346">
        <w:rPr>
          <w:b/>
          <w:bCs/>
          <w:highlight w:val="yellow"/>
        </w:rPr>
        <w:t xml:space="preserve"> from </w:t>
      </w:r>
      <w:r w:rsidR="00CD7E42">
        <w:rPr>
          <w:b/>
          <w:bCs/>
          <w:highlight w:val="yellow"/>
        </w:rPr>
        <w:t>CANR</w:t>
      </w:r>
      <w:r w:rsidR="5AB8EB82" w:rsidRPr="187DC3F2">
        <w:rPr>
          <w:b/>
          <w:bCs/>
          <w:highlight w:val="yellow"/>
        </w:rPr>
        <w:t>)</w:t>
      </w:r>
    </w:p>
    <w:p w14:paraId="167D353F" w14:textId="0662D252" w:rsidR="005B5868" w:rsidRDefault="005B5868" w:rsidP="005B5868">
      <w:pPr>
        <w:numPr>
          <w:ilvl w:val="0"/>
          <w:numId w:val="5"/>
        </w:numPr>
        <w:spacing w:after="240" w:line="276" w:lineRule="auto"/>
      </w:pPr>
      <w:r>
        <w:t xml:space="preserve">*Request for a Moratorium on Admission to the </w:t>
      </w:r>
      <w:r w:rsidRPr="187DC3F2">
        <w:rPr>
          <w:b/>
          <w:bCs/>
        </w:rPr>
        <w:t>Doctor of Philosophy</w:t>
      </w:r>
      <w:r>
        <w:t xml:space="preserve"> degree in </w:t>
      </w:r>
      <w:r w:rsidRPr="187DC3F2">
        <w:rPr>
          <w:b/>
          <w:bCs/>
        </w:rPr>
        <w:t>Geography</w:t>
      </w:r>
      <w:r>
        <w:t>.</w:t>
      </w:r>
      <w:r w:rsidR="3E2BE6FB">
        <w:t xml:space="preserve"> </w:t>
      </w:r>
      <w:r w:rsidR="3E2BE6FB" w:rsidRPr="187DC3F2">
        <w:rPr>
          <w:b/>
          <w:bCs/>
          <w:highlight w:val="yellow"/>
        </w:rPr>
        <w:t>(rep needed</w:t>
      </w:r>
      <w:r w:rsidR="00CD7E42">
        <w:rPr>
          <w:b/>
          <w:bCs/>
          <w:highlight w:val="yellow"/>
        </w:rPr>
        <w:t xml:space="preserve"> from CSS</w:t>
      </w:r>
      <w:r w:rsidR="3E2BE6FB" w:rsidRPr="187DC3F2">
        <w:rPr>
          <w:b/>
          <w:bCs/>
          <w:highlight w:val="yellow"/>
        </w:rPr>
        <w:t>)</w:t>
      </w:r>
    </w:p>
    <w:p w14:paraId="363B2662" w14:textId="168E8DC3" w:rsidR="005B5868" w:rsidRPr="002A6226" w:rsidRDefault="005B5868" w:rsidP="005B5868">
      <w:pPr>
        <w:numPr>
          <w:ilvl w:val="0"/>
          <w:numId w:val="5"/>
        </w:numPr>
        <w:spacing w:after="240" w:line="276" w:lineRule="auto"/>
        <w:rPr>
          <w:b/>
          <w:bCs/>
        </w:rPr>
      </w:pPr>
      <w:r>
        <w:t>*</w:t>
      </w:r>
      <w:r w:rsidRPr="005B5868">
        <w:t xml:space="preserve">Request to change the requirements for the </w:t>
      </w:r>
      <w:r w:rsidRPr="005B5868">
        <w:rPr>
          <w:b/>
          <w:bCs/>
        </w:rPr>
        <w:t>Doctor of Philosophy</w:t>
      </w:r>
      <w:r w:rsidRPr="005B5868">
        <w:t xml:space="preserve"> degree in </w:t>
      </w:r>
      <w:r w:rsidRPr="005B5868">
        <w:rPr>
          <w:b/>
          <w:bCs/>
        </w:rPr>
        <w:t>Psychology</w:t>
      </w:r>
      <w:r>
        <w:t>.</w:t>
      </w:r>
      <w:r w:rsidR="00F02826">
        <w:t xml:space="preserve"> </w:t>
      </w:r>
      <w:r w:rsidR="00F02826" w:rsidRPr="002A6226">
        <w:rPr>
          <w:b/>
          <w:bCs/>
          <w:highlight w:val="yellow"/>
        </w:rPr>
        <w:t>(rep needed from CSS)</w:t>
      </w:r>
    </w:p>
    <w:p w14:paraId="1BA3F7FE" w14:textId="2CA2861C" w:rsidR="006A5603" w:rsidRPr="002A6226" w:rsidRDefault="005B5868" w:rsidP="006A5603">
      <w:pPr>
        <w:numPr>
          <w:ilvl w:val="0"/>
          <w:numId w:val="5"/>
        </w:numPr>
        <w:spacing w:after="240" w:line="276" w:lineRule="auto"/>
        <w:rPr>
          <w:b/>
          <w:bCs/>
          <w:highlight w:val="yellow"/>
        </w:rPr>
      </w:pPr>
      <w:r>
        <w:t xml:space="preserve">*Request to change the requirements for the </w:t>
      </w:r>
      <w:r w:rsidRPr="187DC3F2">
        <w:rPr>
          <w:b/>
          <w:bCs/>
        </w:rPr>
        <w:t>Master of Arts</w:t>
      </w:r>
      <w:r>
        <w:t xml:space="preserve"> degree in </w:t>
      </w:r>
      <w:r w:rsidRPr="187DC3F2">
        <w:rPr>
          <w:b/>
          <w:bCs/>
        </w:rPr>
        <w:t>Psychology</w:t>
      </w:r>
      <w:r w:rsidRPr="00086AD3">
        <w:rPr>
          <w:highlight w:val="yellow"/>
        </w:rPr>
        <w:t>.</w:t>
      </w:r>
      <w:r w:rsidR="00C14D06" w:rsidRPr="00086AD3">
        <w:rPr>
          <w:highlight w:val="yellow"/>
        </w:rPr>
        <w:t xml:space="preserve"> </w:t>
      </w:r>
      <w:r w:rsidR="00086AD3" w:rsidRPr="002A6226">
        <w:rPr>
          <w:b/>
          <w:bCs/>
          <w:highlight w:val="yellow"/>
        </w:rPr>
        <w:t>(rep needed</w:t>
      </w:r>
      <w:r w:rsidR="00F02826" w:rsidRPr="002A6226">
        <w:rPr>
          <w:b/>
          <w:bCs/>
          <w:highlight w:val="yellow"/>
        </w:rPr>
        <w:t xml:space="preserve"> CSS</w:t>
      </w:r>
      <w:r w:rsidR="00086AD3" w:rsidRPr="002A6226">
        <w:rPr>
          <w:b/>
          <w:bCs/>
          <w:highlight w:val="yellow"/>
        </w:rPr>
        <w:t>)</w:t>
      </w:r>
    </w:p>
    <w:p w14:paraId="3F4EDA24" w14:textId="6190EA2C" w:rsidR="00FE442C" w:rsidRPr="002A6226" w:rsidRDefault="5A0E882F" w:rsidP="00FE442C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b/>
          <w:bCs/>
          <w:highlight w:val="yellow"/>
        </w:rPr>
      </w:pPr>
      <w:r>
        <w:t>*</w:t>
      </w:r>
      <w:r w:rsidR="006A5603">
        <w:t xml:space="preserve">Request to change the requirements for the </w:t>
      </w:r>
      <w:r w:rsidR="006A5603" w:rsidRPr="187DC3F2">
        <w:rPr>
          <w:b/>
          <w:bCs/>
        </w:rPr>
        <w:t xml:space="preserve">Doctor of Philosophy </w:t>
      </w:r>
      <w:r w:rsidR="006A5603">
        <w:t xml:space="preserve">degree in </w:t>
      </w:r>
      <w:r w:rsidR="006A5603" w:rsidRPr="187DC3F2">
        <w:rPr>
          <w:b/>
          <w:bCs/>
        </w:rPr>
        <w:t xml:space="preserve">Curriculum, Instruction, and Teacher Education </w:t>
      </w:r>
      <w:r w:rsidR="006A5603">
        <w:t>in the Department of Teacher Education.</w:t>
      </w:r>
      <w:r w:rsidR="00581D6B">
        <w:t xml:space="preserve"> </w:t>
      </w:r>
      <w:r w:rsidR="00581D6B" w:rsidRPr="002A6226">
        <w:rPr>
          <w:b/>
          <w:bCs/>
          <w:highlight w:val="yellow"/>
        </w:rPr>
        <w:t>(rep needed from CED)</w:t>
      </w:r>
    </w:p>
    <w:p w14:paraId="56AD6CAE" w14:textId="68EB00C4" w:rsidR="002122BA" w:rsidRPr="002A6226" w:rsidRDefault="0F367818" w:rsidP="00390E96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-BoldMT" w:hAnsi="Arial-BoldMT" w:cs="Arial-BoldMT"/>
          <w:b/>
          <w:bCs/>
          <w:sz w:val="18"/>
          <w:szCs w:val="18"/>
        </w:rPr>
      </w:pPr>
      <w:r>
        <w:t>*</w:t>
      </w:r>
      <w:r w:rsidR="00FE442C">
        <w:t xml:space="preserve">Request to change the requirements for the </w:t>
      </w:r>
      <w:r w:rsidR="00FE442C" w:rsidRPr="187DC3F2">
        <w:rPr>
          <w:b/>
          <w:bCs/>
        </w:rPr>
        <w:t xml:space="preserve">Graduate Specialization </w:t>
      </w:r>
      <w:r w:rsidR="00FE442C">
        <w:t xml:space="preserve">in </w:t>
      </w:r>
      <w:r w:rsidR="00FE442C" w:rsidRPr="187DC3F2">
        <w:rPr>
          <w:b/>
          <w:bCs/>
        </w:rPr>
        <w:t xml:space="preserve">Language and Literacy Education </w:t>
      </w:r>
      <w:r w:rsidR="00FE442C">
        <w:t>in the Department of Teacher Education.</w:t>
      </w:r>
      <w:r w:rsidR="002122BA">
        <w:t xml:space="preserve"> </w:t>
      </w:r>
      <w:r w:rsidR="00581D6B" w:rsidRPr="002A6226">
        <w:rPr>
          <w:b/>
          <w:bCs/>
          <w:highlight w:val="yellow"/>
        </w:rPr>
        <w:t>(rep needed from CED)</w:t>
      </w:r>
    </w:p>
    <w:p w14:paraId="699B4099" w14:textId="6D935A65" w:rsidR="7DE32D98" w:rsidRPr="00086AD3" w:rsidRDefault="6306AE6D" w:rsidP="00086AD3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b/>
          <w:bCs/>
        </w:rPr>
      </w:pPr>
      <w:r>
        <w:t>*</w:t>
      </w:r>
      <w:r w:rsidR="002122BA">
        <w:t xml:space="preserve">Request to change the requirements for the </w:t>
      </w:r>
      <w:r w:rsidR="002122BA" w:rsidRPr="187DC3F2">
        <w:rPr>
          <w:b/>
          <w:bCs/>
        </w:rPr>
        <w:t xml:space="preserve">Graduate Certificate </w:t>
      </w:r>
      <w:r w:rsidR="002122BA">
        <w:t xml:space="preserve">in </w:t>
      </w:r>
      <w:r w:rsidR="002122BA" w:rsidRPr="187DC3F2">
        <w:rPr>
          <w:b/>
          <w:bCs/>
        </w:rPr>
        <w:t xml:space="preserve">Qualitative Research Methods </w:t>
      </w:r>
      <w:r w:rsidR="002122BA">
        <w:t>in the Department of Teacher Education.</w:t>
      </w:r>
      <w:r w:rsidR="00086AD3">
        <w:rPr>
          <w:b/>
          <w:bCs/>
        </w:rPr>
        <w:t xml:space="preserve"> </w:t>
      </w:r>
      <w:r w:rsidR="7DE32D98" w:rsidRPr="00086AD3">
        <w:rPr>
          <w:b/>
          <w:bCs/>
          <w:highlight w:val="yellow"/>
        </w:rPr>
        <w:t>(rep needed</w:t>
      </w:r>
      <w:r w:rsidR="00581D6B">
        <w:rPr>
          <w:b/>
          <w:bCs/>
          <w:highlight w:val="yellow"/>
        </w:rPr>
        <w:t xml:space="preserve"> from CED</w:t>
      </w:r>
      <w:r w:rsidR="7DE32D98" w:rsidRPr="00086AD3">
        <w:rPr>
          <w:b/>
          <w:bCs/>
          <w:highlight w:val="yellow"/>
        </w:rPr>
        <w:t>)</w:t>
      </w:r>
      <w:r w:rsidR="7DE32D98" w:rsidRPr="00086AD3">
        <w:rPr>
          <w:b/>
          <w:bCs/>
        </w:rPr>
        <w:t xml:space="preserve"> </w:t>
      </w:r>
    </w:p>
    <w:p w14:paraId="715855B2" w14:textId="56D3DC14" w:rsidR="006A5603" w:rsidRPr="004740B4" w:rsidRDefault="175079C8" w:rsidP="004740B4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b/>
          <w:bCs/>
        </w:rPr>
      </w:pPr>
      <w:r>
        <w:t>*</w:t>
      </w:r>
      <w:r w:rsidR="004740B4">
        <w:t xml:space="preserve">Request to establish a </w:t>
      </w:r>
      <w:r w:rsidR="004740B4" w:rsidRPr="187DC3F2">
        <w:rPr>
          <w:b/>
          <w:bCs/>
        </w:rPr>
        <w:t xml:space="preserve">Master of Arts </w:t>
      </w:r>
      <w:r w:rsidR="004740B4">
        <w:t xml:space="preserve">degree in </w:t>
      </w:r>
      <w:r w:rsidR="004740B4" w:rsidRPr="187DC3F2">
        <w:rPr>
          <w:b/>
          <w:bCs/>
        </w:rPr>
        <w:t xml:space="preserve">World Language Teaching </w:t>
      </w:r>
      <w:r w:rsidR="004740B4">
        <w:t>in</w:t>
      </w:r>
      <w:r w:rsidR="004740B4" w:rsidRPr="187DC3F2">
        <w:rPr>
          <w:b/>
          <w:bCs/>
        </w:rPr>
        <w:t xml:space="preserve"> </w:t>
      </w:r>
      <w:r w:rsidR="004740B4">
        <w:t>the Department of Teacher Education.</w:t>
      </w:r>
      <w:r w:rsidR="16CB1003">
        <w:t xml:space="preserve"> </w:t>
      </w:r>
      <w:r w:rsidR="16CB1003" w:rsidRPr="187DC3F2">
        <w:rPr>
          <w:b/>
          <w:bCs/>
          <w:highlight w:val="yellow"/>
        </w:rPr>
        <w:t>(rep needed</w:t>
      </w:r>
      <w:r w:rsidR="00581D6B">
        <w:rPr>
          <w:b/>
          <w:bCs/>
          <w:highlight w:val="yellow"/>
        </w:rPr>
        <w:t xml:space="preserve"> from CED</w:t>
      </w:r>
      <w:r w:rsidR="16CB1003" w:rsidRPr="187DC3F2">
        <w:rPr>
          <w:b/>
          <w:bCs/>
          <w:highlight w:val="yellow"/>
        </w:rPr>
        <w:t>)</w:t>
      </w:r>
      <w:r w:rsidR="16CB1003" w:rsidRPr="187DC3F2">
        <w:rPr>
          <w:b/>
          <w:bCs/>
        </w:rPr>
        <w:t xml:space="preserve"> </w:t>
      </w:r>
    </w:p>
    <w:p w14:paraId="553DEA3A" w14:textId="4D570A6E" w:rsidR="00B06EEF" w:rsidRPr="00A75982" w:rsidRDefault="00B06EEF" w:rsidP="00A75982">
      <w:pPr>
        <w:autoSpaceDE w:val="0"/>
        <w:autoSpaceDN w:val="0"/>
        <w:adjustRightInd w:val="0"/>
        <w:spacing w:after="240" w:line="276" w:lineRule="auto"/>
        <w:rPr>
          <w:b/>
          <w:bCs/>
        </w:rPr>
      </w:pPr>
      <w:r w:rsidRPr="00A75982">
        <w:rPr>
          <w:b/>
          <w:bCs/>
        </w:rPr>
        <w:t>*Action item</w:t>
      </w:r>
    </w:p>
    <w:p w14:paraId="434F929B" w14:textId="77777777" w:rsidR="00AF5CBB" w:rsidRPr="00A75982" w:rsidRDefault="00AF5CBB" w:rsidP="1BE6FD07">
      <w:pPr>
        <w:spacing w:line="276" w:lineRule="auto"/>
        <w:rPr>
          <w:b/>
          <w:bCs/>
        </w:rPr>
      </w:pPr>
      <w:r w:rsidRPr="00A75982">
        <w:rPr>
          <w:b/>
          <w:bCs/>
        </w:rPr>
        <w:t>** Being reviewed by the Curriculum and Program Review Subcommittee for a recommendation to the full committee.</w:t>
      </w:r>
    </w:p>
    <w:sectPr w:rsidR="00AF5CBB" w:rsidRPr="00A75982" w:rsidSect="00580C0E">
      <w:footerReference w:type="default" r:id="rId13"/>
      <w:headerReference w:type="first" r:id="rId14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0C17" w14:textId="77777777" w:rsidR="001F421B" w:rsidRDefault="001F421B">
      <w:r>
        <w:separator/>
      </w:r>
    </w:p>
  </w:endnote>
  <w:endnote w:type="continuationSeparator" w:id="0">
    <w:p w14:paraId="38C70D6B" w14:textId="77777777" w:rsidR="001F421B" w:rsidRDefault="001F421B">
      <w:r>
        <w:continuationSeparator/>
      </w:r>
    </w:p>
  </w:endnote>
  <w:endnote w:type="continuationNotice" w:id="1">
    <w:p w14:paraId="7BC67342" w14:textId="77777777" w:rsidR="001F421B" w:rsidRDefault="001F4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6E43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61D2DA41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E4D8" w14:textId="77777777" w:rsidR="001F421B" w:rsidRDefault="001F421B">
      <w:r>
        <w:separator/>
      </w:r>
    </w:p>
  </w:footnote>
  <w:footnote w:type="continuationSeparator" w:id="0">
    <w:p w14:paraId="4AA33413" w14:textId="77777777" w:rsidR="001F421B" w:rsidRDefault="001F421B">
      <w:r>
        <w:continuationSeparator/>
      </w:r>
    </w:p>
  </w:footnote>
  <w:footnote w:type="continuationNotice" w:id="1">
    <w:p w14:paraId="2A6BAAB1" w14:textId="77777777" w:rsidR="001F421B" w:rsidRDefault="001F4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3AE1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02CC7FDA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066331EE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0F6321DC"/>
    <w:multiLevelType w:val="hybridMultilevel"/>
    <w:tmpl w:val="74D0C992"/>
    <w:lvl w:ilvl="0" w:tplc="79E604A6">
      <w:start w:val="1"/>
      <w:numFmt w:val="decimal"/>
      <w:lvlText w:val="%1."/>
      <w:lvlJc w:val="left"/>
      <w:pPr>
        <w:ind w:left="720" w:hanging="360"/>
      </w:pPr>
    </w:lvl>
    <w:lvl w:ilvl="1" w:tplc="D63EBB18">
      <w:start w:val="1"/>
      <w:numFmt w:val="lowerLetter"/>
      <w:lvlText w:val="%2."/>
      <w:lvlJc w:val="left"/>
      <w:pPr>
        <w:ind w:left="1440" w:hanging="360"/>
      </w:pPr>
    </w:lvl>
    <w:lvl w:ilvl="2" w:tplc="36BE9DB4">
      <w:start w:val="1"/>
      <w:numFmt w:val="lowerRoman"/>
      <w:lvlText w:val="%3."/>
      <w:lvlJc w:val="right"/>
      <w:pPr>
        <w:ind w:left="2160" w:hanging="180"/>
      </w:pPr>
    </w:lvl>
    <w:lvl w:ilvl="3" w:tplc="8C784218">
      <w:start w:val="1"/>
      <w:numFmt w:val="decimal"/>
      <w:lvlText w:val="%4."/>
      <w:lvlJc w:val="left"/>
      <w:pPr>
        <w:ind w:left="2880" w:hanging="360"/>
      </w:pPr>
    </w:lvl>
    <w:lvl w:ilvl="4" w:tplc="FF505D4A">
      <w:start w:val="1"/>
      <w:numFmt w:val="lowerLetter"/>
      <w:lvlText w:val="%5."/>
      <w:lvlJc w:val="left"/>
      <w:pPr>
        <w:ind w:left="3600" w:hanging="360"/>
      </w:pPr>
    </w:lvl>
    <w:lvl w:ilvl="5" w:tplc="3CCA5E7E">
      <w:start w:val="1"/>
      <w:numFmt w:val="lowerRoman"/>
      <w:lvlText w:val="%6."/>
      <w:lvlJc w:val="right"/>
      <w:pPr>
        <w:ind w:left="4320" w:hanging="180"/>
      </w:pPr>
    </w:lvl>
    <w:lvl w:ilvl="6" w:tplc="6A1AD238">
      <w:start w:val="1"/>
      <w:numFmt w:val="decimal"/>
      <w:lvlText w:val="%7."/>
      <w:lvlJc w:val="left"/>
      <w:pPr>
        <w:ind w:left="5040" w:hanging="360"/>
      </w:pPr>
    </w:lvl>
    <w:lvl w:ilvl="7" w:tplc="6FF201E6">
      <w:start w:val="1"/>
      <w:numFmt w:val="lowerLetter"/>
      <w:lvlText w:val="%8."/>
      <w:lvlJc w:val="left"/>
      <w:pPr>
        <w:ind w:left="5760" w:hanging="360"/>
      </w:pPr>
    </w:lvl>
    <w:lvl w:ilvl="8" w:tplc="0E8ED7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9EB069C"/>
    <w:multiLevelType w:val="hybridMultilevel"/>
    <w:tmpl w:val="09C2A220"/>
    <w:lvl w:ilvl="0" w:tplc="3B164F10">
      <w:start w:val="1"/>
      <w:numFmt w:val="decimal"/>
      <w:lvlText w:val="%1."/>
      <w:lvlJc w:val="left"/>
      <w:pPr>
        <w:ind w:left="720" w:hanging="360"/>
      </w:pPr>
    </w:lvl>
    <w:lvl w:ilvl="1" w:tplc="AED0E8E4">
      <w:start w:val="1"/>
      <w:numFmt w:val="lowerLetter"/>
      <w:lvlText w:val="%2."/>
      <w:lvlJc w:val="left"/>
      <w:pPr>
        <w:ind w:left="1440" w:hanging="360"/>
      </w:pPr>
    </w:lvl>
    <w:lvl w:ilvl="2" w:tplc="04745964">
      <w:start w:val="1"/>
      <w:numFmt w:val="lowerRoman"/>
      <w:lvlText w:val="%3."/>
      <w:lvlJc w:val="right"/>
      <w:pPr>
        <w:ind w:left="2160" w:hanging="180"/>
      </w:pPr>
    </w:lvl>
    <w:lvl w:ilvl="3" w:tplc="B4E0A908">
      <w:start w:val="1"/>
      <w:numFmt w:val="decimal"/>
      <w:lvlText w:val="%4."/>
      <w:lvlJc w:val="left"/>
      <w:pPr>
        <w:ind w:left="2880" w:hanging="360"/>
      </w:pPr>
    </w:lvl>
    <w:lvl w:ilvl="4" w:tplc="4BB4B690">
      <w:start w:val="1"/>
      <w:numFmt w:val="lowerLetter"/>
      <w:lvlText w:val="%5."/>
      <w:lvlJc w:val="left"/>
      <w:pPr>
        <w:ind w:left="3600" w:hanging="360"/>
      </w:pPr>
    </w:lvl>
    <w:lvl w:ilvl="5" w:tplc="44B2C52E">
      <w:start w:val="1"/>
      <w:numFmt w:val="lowerRoman"/>
      <w:lvlText w:val="%6."/>
      <w:lvlJc w:val="right"/>
      <w:pPr>
        <w:ind w:left="4320" w:hanging="180"/>
      </w:pPr>
    </w:lvl>
    <w:lvl w:ilvl="6" w:tplc="277AE826">
      <w:start w:val="1"/>
      <w:numFmt w:val="decimal"/>
      <w:lvlText w:val="%7."/>
      <w:lvlJc w:val="left"/>
      <w:pPr>
        <w:ind w:left="5040" w:hanging="360"/>
      </w:pPr>
    </w:lvl>
    <w:lvl w:ilvl="7" w:tplc="B0289E54">
      <w:start w:val="1"/>
      <w:numFmt w:val="lowerLetter"/>
      <w:lvlText w:val="%8."/>
      <w:lvlJc w:val="left"/>
      <w:pPr>
        <w:ind w:left="5760" w:hanging="360"/>
      </w:pPr>
    </w:lvl>
    <w:lvl w:ilvl="8" w:tplc="7A741D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69A7B"/>
    <w:multiLevelType w:val="hybridMultilevel"/>
    <w:tmpl w:val="8918CDFC"/>
    <w:lvl w:ilvl="0" w:tplc="F0C8BDE6">
      <w:start w:val="1"/>
      <w:numFmt w:val="decimal"/>
      <w:lvlText w:val="%1."/>
      <w:lvlJc w:val="left"/>
      <w:pPr>
        <w:ind w:left="720" w:hanging="360"/>
      </w:pPr>
    </w:lvl>
    <w:lvl w:ilvl="1" w:tplc="C24C7530">
      <w:start w:val="1"/>
      <w:numFmt w:val="lowerLetter"/>
      <w:lvlText w:val="%2."/>
      <w:lvlJc w:val="left"/>
      <w:pPr>
        <w:ind w:left="1440" w:hanging="360"/>
      </w:pPr>
    </w:lvl>
    <w:lvl w:ilvl="2" w:tplc="5470E7D2">
      <w:start w:val="1"/>
      <w:numFmt w:val="lowerRoman"/>
      <w:lvlText w:val="%3."/>
      <w:lvlJc w:val="right"/>
      <w:pPr>
        <w:ind w:left="2160" w:hanging="180"/>
      </w:pPr>
    </w:lvl>
    <w:lvl w:ilvl="3" w:tplc="EF367F86">
      <w:start w:val="1"/>
      <w:numFmt w:val="decimal"/>
      <w:lvlText w:val="%4."/>
      <w:lvlJc w:val="left"/>
      <w:pPr>
        <w:ind w:left="2880" w:hanging="360"/>
      </w:pPr>
    </w:lvl>
    <w:lvl w:ilvl="4" w:tplc="A1525CD2">
      <w:start w:val="1"/>
      <w:numFmt w:val="lowerLetter"/>
      <w:lvlText w:val="%5."/>
      <w:lvlJc w:val="left"/>
      <w:pPr>
        <w:ind w:left="3600" w:hanging="360"/>
      </w:pPr>
    </w:lvl>
    <w:lvl w:ilvl="5" w:tplc="7F2C28A4">
      <w:start w:val="1"/>
      <w:numFmt w:val="lowerRoman"/>
      <w:lvlText w:val="%6."/>
      <w:lvlJc w:val="right"/>
      <w:pPr>
        <w:ind w:left="4320" w:hanging="180"/>
      </w:pPr>
    </w:lvl>
    <w:lvl w:ilvl="6" w:tplc="A0321AC2">
      <w:start w:val="1"/>
      <w:numFmt w:val="decimal"/>
      <w:lvlText w:val="%7."/>
      <w:lvlJc w:val="left"/>
      <w:pPr>
        <w:ind w:left="5040" w:hanging="360"/>
      </w:pPr>
    </w:lvl>
    <w:lvl w:ilvl="7" w:tplc="E2C8B646">
      <w:start w:val="1"/>
      <w:numFmt w:val="lowerLetter"/>
      <w:lvlText w:val="%8."/>
      <w:lvlJc w:val="left"/>
      <w:pPr>
        <w:ind w:left="5760" w:hanging="360"/>
      </w:pPr>
    </w:lvl>
    <w:lvl w:ilvl="8" w:tplc="52340B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80D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2F31357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401365F6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520095">
    <w:abstractNumId w:val="17"/>
  </w:num>
  <w:num w:numId="2" w16cid:durableId="1862428063">
    <w:abstractNumId w:val="19"/>
  </w:num>
  <w:num w:numId="3" w16cid:durableId="340081847">
    <w:abstractNumId w:val="13"/>
  </w:num>
  <w:num w:numId="4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42958266">
    <w:abstractNumId w:val="21"/>
  </w:num>
  <w:num w:numId="6" w16cid:durableId="1413742604">
    <w:abstractNumId w:val="24"/>
  </w:num>
  <w:num w:numId="7" w16cid:durableId="268393652">
    <w:abstractNumId w:val="15"/>
  </w:num>
  <w:num w:numId="8" w16cid:durableId="2029405112">
    <w:abstractNumId w:val="31"/>
  </w:num>
  <w:num w:numId="9" w16cid:durableId="1087263193">
    <w:abstractNumId w:val="27"/>
  </w:num>
  <w:num w:numId="10" w16cid:durableId="307823398">
    <w:abstractNumId w:val="29"/>
  </w:num>
  <w:num w:numId="11" w16cid:durableId="1074738450">
    <w:abstractNumId w:val="30"/>
  </w:num>
  <w:num w:numId="12" w16cid:durableId="655033737">
    <w:abstractNumId w:val="28"/>
  </w:num>
  <w:num w:numId="13" w16cid:durableId="735854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096937">
    <w:abstractNumId w:val="18"/>
  </w:num>
  <w:num w:numId="15" w16cid:durableId="850339935">
    <w:abstractNumId w:val="14"/>
  </w:num>
  <w:num w:numId="16" w16cid:durableId="5337337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9376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2812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9447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011721">
    <w:abstractNumId w:val="21"/>
    <w:lvlOverride w:ilvl="0">
      <w:startOverride w:val="9"/>
    </w:lvlOverride>
  </w:num>
  <w:num w:numId="21" w16cid:durableId="20561973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4578979">
    <w:abstractNumId w:val="25"/>
  </w:num>
  <w:num w:numId="23" w16cid:durableId="1398168845">
    <w:abstractNumId w:val="26"/>
  </w:num>
  <w:num w:numId="24" w16cid:durableId="2253421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1648957">
    <w:abstractNumId w:val="0"/>
  </w:num>
  <w:num w:numId="26" w16cid:durableId="871919219">
    <w:abstractNumId w:val="1"/>
  </w:num>
  <w:num w:numId="27" w16cid:durableId="1560477860">
    <w:abstractNumId w:val="2"/>
  </w:num>
  <w:num w:numId="28" w16cid:durableId="1037856298">
    <w:abstractNumId w:val="3"/>
  </w:num>
  <w:num w:numId="29" w16cid:durableId="2052340765">
    <w:abstractNumId w:val="8"/>
  </w:num>
  <w:num w:numId="30" w16cid:durableId="569078826">
    <w:abstractNumId w:val="4"/>
  </w:num>
  <w:num w:numId="31" w16cid:durableId="1025524015">
    <w:abstractNumId w:val="5"/>
  </w:num>
  <w:num w:numId="32" w16cid:durableId="1921791126">
    <w:abstractNumId w:val="6"/>
  </w:num>
  <w:num w:numId="33" w16cid:durableId="920873762">
    <w:abstractNumId w:val="7"/>
  </w:num>
  <w:num w:numId="34" w16cid:durableId="262227531">
    <w:abstractNumId w:val="9"/>
  </w:num>
  <w:num w:numId="35" w16cid:durableId="1201279446">
    <w:abstractNumId w:val="16"/>
  </w:num>
  <w:num w:numId="36" w16cid:durableId="48307503">
    <w:abstractNumId w:val="22"/>
  </w:num>
  <w:num w:numId="37" w16cid:durableId="1830174793">
    <w:abstractNumId w:val="20"/>
  </w:num>
  <w:num w:numId="38" w16cid:durableId="1162159866">
    <w:abstractNumId w:val="12"/>
  </w:num>
  <w:num w:numId="39" w16cid:durableId="1577396557">
    <w:abstractNumId w:val="23"/>
  </w:num>
  <w:num w:numId="40" w16cid:durableId="387730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6480"/>
    <w:rsid w:val="00014E7D"/>
    <w:rsid w:val="00020D9D"/>
    <w:rsid w:val="000226E3"/>
    <w:rsid w:val="00024627"/>
    <w:rsid w:val="0002651B"/>
    <w:rsid w:val="0003208F"/>
    <w:rsid w:val="0003282B"/>
    <w:rsid w:val="00032A6D"/>
    <w:rsid w:val="000417FC"/>
    <w:rsid w:val="00043460"/>
    <w:rsid w:val="00050A5C"/>
    <w:rsid w:val="00051C78"/>
    <w:rsid w:val="000533E6"/>
    <w:rsid w:val="000554F4"/>
    <w:rsid w:val="00055820"/>
    <w:rsid w:val="000575AD"/>
    <w:rsid w:val="000657CF"/>
    <w:rsid w:val="00066591"/>
    <w:rsid w:val="00067A73"/>
    <w:rsid w:val="00067EE6"/>
    <w:rsid w:val="00070657"/>
    <w:rsid w:val="00071599"/>
    <w:rsid w:val="0007364F"/>
    <w:rsid w:val="000841CD"/>
    <w:rsid w:val="00086647"/>
    <w:rsid w:val="00086AD3"/>
    <w:rsid w:val="00086D49"/>
    <w:rsid w:val="000A2838"/>
    <w:rsid w:val="000B059F"/>
    <w:rsid w:val="000B05A2"/>
    <w:rsid w:val="000B29A7"/>
    <w:rsid w:val="000B722B"/>
    <w:rsid w:val="000C4F8D"/>
    <w:rsid w:val="000C6793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6CE9"/>
    <w:rsid w:val="00177DF4"/>
    <w:rsid w:val="00180A9E"/>
    <w:rsid w:val="00184322"/>
    <w:rsid w:val="00185B0C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21B"/>
    <w:rsid w:val="001F494E"/>
    <w:rsid w:val="001F7893"/>
    <w:rsid w:val="002000B5"/>
    <w:rsid w:val="002010B6"/>
    <w:rsid w:val="0020580E"/>
    <w:rsid w:val="00210DDD"/>
    <w:rsid w:val="002122BA"/>
    <w:rsid w:val="00213905"/>
    <w:rsid w:val="00215432"/>
    <w:rsid w:val="00226988"/>
    <w:rsid w:val="00231B3A"/>
    <w:rsid w:val="00231DAB"/>
    <w:rsid w:val="00232F64"/>
    <w:rsid w:val="00233D78"/>
    <w:rsid w:val="00242155"/>
    <w:rsid w:val="00243318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1273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A6226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3CC7"/>
    <w:rsid w:val="00324BBB"/>
    <w:rsid w:val="00330C88"/>
    <w:rsid w:val="00335BDD"/>
    <w:rsid w:val="00340DAC"/>
    <w:rsid w:val="0034537E"/>
    <w:rsid w:val="00347DA4"/>
    <w:rsid w:val="00353535"/>
    <w:rsid w:val="003544CD"/>
    <w:rsid w:val="003548F6"/>
    <w:rsid w:val="0035511C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40B4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1D6B"/>
    <w:rsid w:val="00584C3B"/>
    <w:rsid w:val="00590C67"/>
    <w:rsid w:val="005945A1"/>
    <w:rsid w:val="0059644A"/>
    <w:rsid w:val="005A2C4B"/>
    <w:rsid w:val="005A3368"/>
    <w:rsid w:val="005B58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566D"/>
    <w:rsid w:val="005E62AC"/>
    <w:rsid w:val="005E6741"/>
    <w:rsid w:val="005F315D"/>
    <w:rsid w:val="005F3B59"/>
    <w:rsid w:val="005F585D"/>
    <w:rsid w:val="005F58EF"/>
    <w:rsid w:val="005F64DA"/>
    <w:rsid w:val="005F6B3A"/>
    <w:rsid w:val="0060082D"/>
    <w:rsid w:val="006009C8"/>
    <w:rsid w:val="00603B47"/>
    <w:rsid w:val="00603D3A"/>
    <w:rsid w:val="00611578"/>
    <w:rsid w:val="00611E5A"/>
    <w:rsid w:val="006129E6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374"/>
    <w:rsid w:val="006454DB"/>
    <w:rsid w:val="0065550B"/>
    <w:rsid w:val="00656AF9"/>
    <w:rsid w:val="006631CC"/>
    <w:rsid w:val="00663B88"/>
    <w:rsid w:val="00671085"/>
    <w:rsid w:val="00672333"/>
    <w:rsid w:val="00672CFC"/>
    <w:rsid w:val="00672CFD"/>
    <w:rsid w:val="00674980"/>
    <w:rsid w:val="006820C1"/>
    <w:rsid w:val="00683B96"/>
    <w:rsid w:val="00684778"/>
    <w:rsid w:val="00686512"/>
    <w:rsid w:val="00686CBC"/>
    <w:rsid w:val="006904C9"/>
    <w:rsid w:val="00691EDE"/>
    <w:rsid w:val="00692357"/>
    <w:rsid w:val="00696F80"/>
    <w:rsid w:val="006A1636"/>
    <w:rsid w:val="006A3BBD"/>
    <w:rsid w:val="006A4161"/>
    <w:rsid w:val="006A45F0"/>
    <w:rsid w:val="006A5603"/>
    <w:rsid w:val="006B28A9"/>
    <w:rsid w:val="006B324E"/>
    <w:rsid w:val="006B76DF"/>
    <w:rsid w:val="006C0B2B"/>
    <w:rsid w:val="006C3946"/>
    <w:rsid w:val="006E1305"/>
    <w:rsid w:val="006E202A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68A3"/>
    <w:rsid w:val="007000D4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30F94"/>
    <w:rsid w:val="0073106E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45BCB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8F76FF"/>
    <w:rsid w:val="00902022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7943"/>
    <w:rsid w:val="00930209"/>
    <w:rsid w:val="009303B8"/>
    <w:rsid w:val="00932FB2"/>
    <w:rsid w:val="00945996"/>
    <w:rsid w:val="009462EA"/>
    <w:rsid w:val="009471E9"/>
    <w:rsid w:val="00954703"/>
    <w:rsid w:val="009559CE"/>
    <w:rsid w:val="00960452"/>
    <w:rsid w:val="009614FC"/>
    <w:rsid w:val="00963D69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4B9D"/>
    <w:rsid w:val="009A50E9"/>
    <w:rsid w:val="009A6A0B"/>
    <w:rsid w:val="009A7E15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39ED"/>
    <w:rsid w:val="00A04CBB"/>
    <w:rsid w:val="00A13617"/>
    <w:rsid w:val="00A176EF"/>
    <w:rsid w:val="00A203D7"/>
    <w:rsid w:val="00A22346"/>
    <w:rsid w:val="00A2304B"/>
    <w:rsid w:val="00A310FF"/>
    <w:rsid w:val="00A37299"/>
    <w:rsid w:val="00A455AF"/>
    <w:rsid w:val="00A50A52"/>
    <w:rsid w:val="00A64F4B"/>
    <w:rsid w:val="00A652DA"/>
    <w:rsid w:val="00A71FEF"/>
    <w:rsid w:val="00A75982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6CD"/>
    <w:rsid w:val="00AC3826"/>
    <w:rsid w:val="00AC7C73"/>
    <w:rsid w:val="00AD0078"/>
    <w:rsid w:val="00AD032F"/>
    <w:rsid w:val="00AD74CD"/>
    <w:rsid w:val="00AE1720"/>
    <w:rsid w:val="00AF193B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96C19"/>
    <w:rsid w:val="00BA289C"/>
    <w:rsid w:val="00BA4B22"/>
    <w:rsid w:val="00BA578B"/>
    <w:rsid w:val="00BA6569"/>
    <w:rsid w:val="00BA738E"/>
    <w:rsid w:val="00BB022D"/>
    <w:rsid w:val="00BB05D1"/>
    <w:rsid w:val="00BB18FA"/>
    <w:rsid w:val="00BB2FF8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061E"/>
    <w:rsid w:val="00C1303C"/>
    <w:rsid w:val="00C13AD5"/>
    <w:rsid w:val="00C14D06"/>
    <w:rsid w:val="00C177EF"/>
    <w:rsid w:val="00C25734"/>
    <w:rsid w:val="00C26B5A"/>
    <w:rsid w:val="00C27867"/>
    <w:rsid w:val="00C27E05"/>
    <w:rsid w:val="00C30B3B"/>
    <w:rsid w:val="00C334C7"/>
    <w:rsid w:val="00C34437"/>
    <w:rsid w:val="00C412FE"/>
    <w:rsid w:val="00C44AEE"/>
    <w:rsid w:val="00C47441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23F4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D7E42"/>
    <w:rsid w:val="00CE0016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B3FFA"/>
    <w:rsid w:val="00DB4644"/>
    <w:rsid w:val="00DB47DB"/>
    <w:rsid w:val="00DB5005"/>
    <w:rsid w:val="00DB5179"/>
    <w:rsid w:val="00DB6C00"/>
    <w:rsid w:val="00DC236D"/>
    <w:rsid w:val="00DC6A7E"/>
    <w:rsid w:val="00DD14F8"/>
    <w:rsid w:val="00DD2F82"/>
    <w:rsid w:val="00DD3E1F"/>
    <w:rsid w:val="00DD5C38"/>
    <w:rsid w:val="00DD6550"/>
    <w:rsid w:val="00DD6F5D"/>
    <w:rsid w:val="00DD767F"/>
    <w:rsid w:val="00DE3B60"/>
    <w:rsid w:val="00DE5AD3"/>
    <w:rsid w:val="00DF0FA2"/>
    <w:rsid w:val="00E06A0D"/>
    <w:rsid w:val="00E06E36"/>
    <w:rsid w:val="00E125BE"/>
    <w:rsid w:val="00E20423"/>
    <w:rsid w:val="00E204F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192B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00E8"/>
    <w:rsid w:val="00EC75FE"/>
    <w:rsid w:val="00EC7C5A"/>
    <w:rsid w:val="00ED1844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20A3"/>
    <w:rsid w:val="00F02826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56B6"/>
    <w:rsid w:val="00FD71D0"/>
    <w:rsid w:val="00FE322E"/>
    <w:rsid w:val="00FE442C"/>
    <w:rsid w:val="00FE6B03"/>
    <w:rsid w:val="00FF0D31"/>
    <w:rsid w:val="00FF3493"/>
    <w:rsid w:val="022E54D1"/>
    <w:rsid w:val="0253BA0B"/>
    <w:rsid w:val="0258F48A"/>
    <w:rsid w:val="02C39F70"/>
    <w:rsid w:val="02D427BA"/>
    <w:rsid w:val="02E99BAB"/>
    <w:rsid w:val="033A6890"/>
    <w:rsid w:val="03419A5B"/>
    <w:rsid w:val="03D1F502"/>
    <w:rsid w:val="04112646"/>
    <w:rsid w:val="043A1BA3"/>
    <w:rsid w:val="043AEFC9"/>
    <w:rsid w:val="0518EDD0"/>
    <w:rsid w:val="053E3454"/>
    <w:rsid w:val="059F6976"/>
    <w:rsid w:val="05B06E17"/>
    <w:rsid w:val="068E9A26"/>
    <w:rsid w:val="07506BEE"/>
    <w:rsid w:val="07D56BA6"/>
    <w:rsid w:val="080777D7"/>
    <w:rsid w:val="08C20944"/>
    <w:rsid w:val="0944A1CA"/>
    <w:rsid w:val="09A9E665"/>
    <w:rsid w:val="0A64D7BA"/>
    <w:rsid w:val="0A7169D7"/>
    <w:rsid w:val="0B551087"/>
    <w:rsid w:val="0BC563DF"/>
    <w:rsid w:val="0C439E4A"/>
    <w:rsid w:val="0CE6EA2C"/>
    <w:rsid w:val="0D2DFF6F"/>
    <w:rsid w:val="0D3EDD46"/>
    <w:rsid w:val="0E835B73"/>
    <w:rsid w:val="0EBC0FED"/>
    <w:rsid w:val="0F367818"/>
    <w:rsid w:val="0F93EDD1"/>
    <w:rsid w:val="0F9CC9F8"/>
    <w:rsid w:val="1162BCAC"/>
    <w:rsid w:val="1214E599"/>
    <w:rsid w:val="12F3598F"/>
    <w:rsid w:val="1304D5CD"/>
    <w:rsid w:val="14663C2E"/>
    <w:rsid w:val="1599EC18"/>
    <w:rsid w:val="1687817E"/>
    <w:rsid w:val="16A96AB1"/>
    <w:rsid w:val="16CB1003"/>
    <w:rsid w:val="16F6CD57"/>
    <w:rsid w:val="16F95456"/>
    <w:rsid w:val="175079C8"/>
    <w:rsid w:val="17657E85"/>
    <w:rsid w:val="1778DBFD"/>
    <w:rsid w:val="17AB9119"/>
    <w:rsid w:val="1819A11E"/>
    <w:rsid w:val="187DC3F2"/>
    <w:rsid w:val="18DE014A"/>
    <w:rsid w:val="18F84FD1"/>
    <w:rsid w:val="19E9A845"/>
    <w:rsid w:val="1A72D802"/>
    <w:rsid w:val="1A91E6ED"/>
    <w:rsid w:val="1AC56F83"/>
    <w:rsid w:val="1B3D3BB3"/>
    <w:rsid w:val="1B77D494"/>
    <w:rsid w:val="1BB4BCFA"/>
    <w:rsid w:val="1BE6FD07"/>
    <w:rsid w:val="1BEE00D1"/>
    <w:rsid w:val="1C272E58"/>
    <w:rsid w:val="1CD3BCB8"/>
    <w:rsid w:val="1CEAAA18"/>
    <w:rsid w:val="1E0B835E"/>
    <w:rsid w:val="1ECB62E1"/>
    <w:rsid w:val="1F5E4CC0"/>
    <w:rsid w:val="1FCAD8D6"/>
    <w:rsid w:val="202DDD7F"/>
    <w:rsid w:val="20A8AA1B"/>
    <w:rsid w:val="21391FAC"/>
    <w:rsid w:val="2229BAB9"/>
    <w:rsid w:val="2251F53E"/>
    <w:rsid w:val="22DB9A96"/>
    <w:rsid w:val="23D1E4AE"/>
    <w:rsid w:val="23D8F16B"/>
    <w:rsid w:val="23F4AE3E"/>
    <w:rsid w:val="24CB2A07"/>
    <w:rsid w:val="26DEF819"/>
    <w:rsid w:val="277ED512"/>
    <w:rsid w:val="282210C9"/>
    <w:rsid w:val="2950A7E9"/>
    <w:rsid w:val="29807B8A"/>
    <w:rsid w:val="2A245CDB"/>
    <w:rsid w:val="2A30DDAF"/>
    <w:rsid w:val="2A81B43E"/>
    <w:rsid w:val="2B1864CA"/>
    <w:rsid w:val="2C23AE71"/>
    <w:rsid w:val="2C4BCFF7"/>
    <w:rsid w:val="2C7AF2C1"/>
    <w:rsid w:val="2CEFE5AB"/>
    <w:rsid w:val="2CF972D7"/>
    <w:rsid w:val="2D45AABD"/>
    <w:rsid w:val="2DB6A3A2"/>
    <w:rsid w:val="2E94510A"/>
    <w:rsid w:val="2F2E10FA"/>
    <w:rsid w:val="2F5DC572"/>
    <w:rsid w:val="2F7FB840"/>
    <w:rsid w:val="2FE4D5CB"/>
    <w:rsid w:val="311F2CC1"/>
    <w:rsid w:val="314FC2F8"/>
    <w:rsid w:val="3166EE5C"/>
    <w:rsid w:val="31A1DAF1"/>
    <w:rsid w:val="321A0D44"/>
    <w:rsid w:val="32668188"/>
    <w:rsid w:val="32AB6040"/>
    <w:rsid w:val="32B96E2F"/>
    <w:rsid w:val="331B0A60"/>
    <w:rsid w:val="3375A1F0"/>
    <w:rsid w:val="33B73A4F"/>
    <w:rsid w:val="340E5725"/>
    <w:rsid w:val="340F2A0A"/>
    <w:rsid w:val="3458B920"/>
    <w:rsid w:val="347DB43E"/>
    <w:rsid w:val="34A1A3BF"/>
    <w:rsid w:val="34F5944B"/>
    <w:rsid w:val="35117251"/>
    <w:rsid w:val="357CB124"/>
    <w:rsid w:val="369100F3"/>
    <w:rsid w:val="36E9E4E4"/>
    <w:rsid w:val="3800AAC7"/>
    <w:rsid w:val="388688EA"/>
    <w:rsid w:val="39CBBB17"/>
    <w:rsid w:val="3AC84C98"/>
    <w:rsid w:val="3B3FAD77"/>
    <w:rsid w:val="3B68BF2E"/>
    <w:rsid w:val="3C6DB0E8"/>
    <w:rsid w:val="3DCE2666"/>
    <w:rsid w:val="3DCFC7DB"/>
    <w:rsid w:val="3E2BE6FB"/>
    <w:rsid w:val="3EFC14E7"/>
    <w:rsid w:val="4005B224"/>
    <w:rsid w:val="400D6FF4"/>
    <w:rsid w:val="40462AC1"/>
    <w:rsid w:val="414585CE"/>
    <w:rsid w:val="42783C4A"/>
    <w:rsid w:val="43F9AF05"/>
    <w:rsid w:val="451CBA5D"/>
    <w:rsid w:val="45227B11"/>
    <w:rsid w:val="46C1001F"/>
    <w:rsid w:val="46CD52D5"/>
    <w:rsid w:val="47120086"/>
    <w:rsid w:val="4773037B"/>
    <w:rsid w:val="47ED69AA"/>
    <w:rsid w:val="483CC29A"/>
    <w:rsid w:val="48C3AAC4"/>
    <w:rsid w:val="491C1AF3"/>
    <w:rsid w:val="49FB352A"/>
    <w:rsid w:val="4A6EDD42"/>
    <w:rsid w:val="4AFBB036"/>
    <w:rsid w:val="4BD49727"/>
    <w:rsid w:val="4CE79776"/>
    <w:rsid w:val="4D1AA749"/>
    <w:rsid w:val="4D5CDFE9"/>
    <w:rsid w:val="4EA24DB8"/>
    <w:rsid w:val="4EFE4603"/>
    <w:rsid w:val="4F0C9BF6"/>
    <w:rsid w:val="4F9B62A7"/>
    <w:rsid w:val="50471DCA"/>
    <w:rsid w:val="517F745B"/>
    <w:rsid w:val="517F8259"/>
    <w:rsid w:val="51ED865A"/>
    <w:rsid w:val="52694BB5"/>
    <w:rsid w:val="531E5CF4"/>
    <w:rsid w:val="53ABF538"/>
    <w:rsid w:val="5505F1E1"/>
    <w:rsid w:val="5519EBAC"/>
    <w:rsid w:val="560BF5E3"/>
    <w:rsid w:val="57175861"/>
    <w:rsid w:val="57527E28"/>
    <w:rsid w:val="585C21F8"/>
    <w:rsid w:val="596B1FD9"/>
    <w:rsid w:val="59BC317E"/>
    <w:rsid w:val="5A0E882F"/>
    <w:rsid w:val="5A3FDC79"/>
    <w:rsid w:val="5A4DF512"/>
    <w:rsid w:val="5AACD9A1"/>
    <w:rsid w:val="5AB8EB82"/>
    <w:rsid w:val="5AF2E161"/>
    <w:rsid w:val="5CEB65B1"/>
    <w:rsid w:val="5D08430F"/>
    <w:rsid w:val="5E96C4A7"/>
    <w:rsid w:val="5E9DF085"/>
    <w:rsid w:val="5F009625"/>
    <w:rsid w:val="5F5D9D38"/>
    <w:rsid w:val="6070595B"/>
    <w:rsid w:val="60ABA31B"/>
    <w:rsid w:val="614BBA0D"/>
    <w:rsid w:val="614C0984"/>
    <w:rsid w:val="6306AE6D"/>
    <w:rsid w:val="638C8E3B"/>
    <w:rsid w:val="63965E0A"/>
    <w:rsid w:val="64E1EF7F"/>
    <w:rsid w:val="6555A680"/>
    <w:rsid w:val="65F206AC"/>
    <w:rsid w:val="65FDDB14"/>
    <w:rsid w:val="66A89A5E"/>
    <w:rsid w:val="68415ECE"/>
    <w:rsid w:val="684E2030"/>
    <w:rsid w:val="6954DE30"/>
    <w:rsid w:val="69C9843E"/>
    <w:rsid w:val="6A78B261"/>
    <w:rsid w:val="6B2614AF"/>
    <w:rsid w:val="6B382983"/>
    <w:rsid w:val="6B564976"/>
    <w:rsid w:val="6B6DF87E"/>
    <w:rsid w:val="6BF631F0"/>
    <w:rsid w:val="6C52AE54"/>
    <w:rsid w:val="6D3C79E6"/>
    <w:rsid w:val="6E0B4139"/>
    <w:rsid w:val="6ED2D87C"/>
    <w:rsid w:val="70040F68"/>
    <w:rsid w:val="70D9C97E"/>
    <w:rsid w:val="71698893"/>
    <w:rsid w:val="7198101E"/>
    <w:rsid w:val="72A2EB70"/>
    <w:rsid w:val="740746A2"/>
    <w:rsid w:val="7434A14D"/>
    <w:rsid w:val="7442AF5D"/>
    <w:rsid w:val="7443E420"/>
    <w:rsid w:val="74AD4DCE"/>
    <w:rsid w:val="756DDB82"/>
    <w:rsid w:val="7583B017"/>
    <w:rsid w:val="75D8243B"/>
    <w:rsid w:val="75F6DA83"/>
    <w:rsid w:val="76CB7E3E"/>
    <w:rsid w:val="76CC86A5"/>
    <w:rsid w:val="76D93F99"/>
    <w:rsid w:val="7812FB27"/>
    <w:rsid w:val="783BCEFE"/>
    <w:rsid w:val="7878D60A"/>
    <w:rsid w:val="79C00446"/>
    <w:rsid w:val="7A32768A"/>
    <w:rsid w:val="7A4A873F"/>
    <w:rsid w:val="7A680966"/>
    <w:rsid w:val="7B13D6C6"/>
    <w:rsid w:val="7BB44C63"/>
    <w:rsid w:val="7BB5E5D8"/>
    <w:rsid w:val="7DD8486D"/>
    <w:rsid w:val="7DE32D98"/>
    <w:rsid w:val="7DF05522"/>
    <w:rsid w:val="7E460E09"/>
    <w:rsid w:val="7E5B163E"/>
    <w:rsid w:val="7EFA1616"/>
    <w:rsid w:val="7F49CCDC"/>
    <w:rsid w:val="7FA4A4ED"/>
    <w:rsid w:val="7FB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932E7A69-299C-4CCC-AC55-93130CD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customStyle="1" w:styleId="markedcontent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chiganstate.sharepoint.com/:w:/r/sites/UCGS/Shared%20Documents/General/2024-2025%20AY/Minutes/UCGS%20Minutes%2011.18.2024%20draft%20revised.docx?d=w63b11e339268402d81ed612191e11a8d&amp;csf=1&amp;web=1&amp;e=Zk6XB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86ef4014-54de-410b-8237-d74c28ce99ff"/>
    <ds:schemaRef ds:uri="http://schemas.microsoft.com/sharepoint/v3"/>
    <ds:schemaRef ds:uri="8027d255-2eba-4312-8f7a-2f90ba248d6a"/>
  </ds:schemaRefs>
</ds:datastoreItem>
</file>

<file path=customXml/itemProps4.xml><?xml version="1.0" encoding="utf-8"?>
<ds:datastoreItem xmlns:ds="http://schemas.openxmlformats.org/officeDocument/2006/customXml" ds:itemID="{338163CE-EF02-4246-8912-FEDDF8849E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1FE406-319A-41C3-9304-FC8FB3290A0A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UCGS agenda template</Template>
  <TotalTime>2</TotalTime>
  <Pages>2</Pages>
  <Words>439</Words>
  <Characters>2672</Characters>
  <Application>Microsoft Office Word</Application>
  <DocSecurity>0</DocSecurity>
  <Lines>22</Lines>
  <Paragraphs>6</Paragraphs>
  <ScaleCrop>false</ScaleCrop>
  <Company>Michigan State University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Del Rio, Melissa</dc:creator>
  <cp:keywords/>
  <cp:lastModifiedBy>Del Rio, Melissa</cp:lastModifiedBy>
  <cp:revision>3</cp:revision>
  <cp:lastPrinted>2025-01-17T18:32:00Z</cp:lastPrinted>
  <dcterms:created xsi:type="dcterms:W3CDTF">2025-01-17T18:48:00Z</dcterms:created>
  <dcterms:modified xsi:type="dcterms:W3CDTF">2025-01-17T18:49:00Z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ContentTypeId">
    <vt:lpwstr>0x010100DCD29B0F9226E34390E1B124583575C5</vt:lpwstr>
  </property>
  <property fmtid="{D5CDD505-2E9C-101B-9397-08002B2CF9AE}" pid="8" name="MediaServiceImageTags">
    <vt:lpwstr/>
  </property>
  <property fmtid="{D5CDD505-2E9C-101B-9397-08002B2CF9AE}" pid="9" name="_dlc_DocIdItemGuid">
    <vt:lpwstr>eb50ebba-55f2-49df-a294-e1e0aa53fa10</vt:lpwstr>
  </property>
</Properties>
</file>