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3896D" w14:textId="77777777" w:rsidR="004D70F0" w:rsidRDefault="004D70F0">
      <w:pPr>
        <w:spacing w:after="120"/>
        <w:rPr>
          <w:rFonts w:ascii="Californian FB" w:hAnsi="Californian FB"/>
          <w:sz w:val="22"/>
          <w:szCs w:val="22"/>
        </w:rPr>
      </w:pPr>
    </w:p>
    <w:p w14:paraId="2DD94443" w14:textId="77777777" w:rsidR="002568BE" w:rsidRPr="00ED319B" w:rsidRDefault="002568BE">
      <w:pPr>
        <w:spacing w:after="120"/>
        <w:rPr>
          <w:rFonts w:ascii="Californian FB" w:hAnsi="Californian FB"/>
          <w:sz w:val="22"/>
          <w:szCs w:val="22"/>
        </w:rPr>
      </w:pPr>
    </w:p>
    <w:p w14:paraId="37CC201F" w14:textId="77777777" w:rsidR="00347DA4" w:rsidRPr="00ED319B" w:rsidRDefault="00347DA4">
      <w:pPr>
        <w:spacing w:after="120"/>
        <w:rPr>
          <w:rFonts w:ascii="Californian FB" w:hAnsi="Californian FB"/>
          <w:sz w:val="22"/>
          <w:szCs w:val="22"/>
        </w:rPr>
      </w:pPr>
    </w:p>
    <w:p w14:paraId="2CF9131D" w14:textId="77777777" w:rsidR="00710B9A" w:rsidRPr="007160DB" w:rsidRDefault="00710B9A" w:rsidP="007160DB">
      <w:pPr>
        <w:pStyle w:val="Heading1"/>
      </w:pPr>
      <w:bookmarkStart w:id="0" w:name="_Hlk52192962"/>
      <w:r w:rsidRPr="007160DB">
        <w:t>MEMORANDUM</w:t>
      </w:r>
    </w:p>
    <w:p w14:paraId="6A5F0ECF" w14:textId="77777777" w:rsidR="008B0FCE" w:rsidRPr="00ED319B" w:rsidRDefault="008B0FCE">
      <w:pPr>
        <w:rPr>
          <w:rFonts w:ascii="Californian FB" w:hAnsi="Californian FB"/>
          <w:sz w:val="22"/>
          <w:szCs w:val="22"/>
        </w:rPr>
      </w:pPr>
    </w:p>
    <w:p w14:paraId="5BC7FBC8" w14:textId="77777777" w:rsidR="00ED4839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To: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 Committee on Graduate Studies</w:t>
      </w:r>
      <w:r w:rsidR="00ED4839" w:rsidRPr="1BE6FD07">
        <w:rPr>
          <w:sz w:val="24"/>
          <w:szCs w:val="24"/>
        </w:rPr>
        <w:t xml:space="preserve"> </w:t>
      </w:r>
    </w:p>
    <w:p w14:paraId="221306AB" w14:textId="77777777" w:rsidR="00710B9A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From: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 Committee on Graduate Studies</w:t>
      </w:r>
      <w:r w:rsidR="00ED4839" w:rsidRPr="1BE6FD07">
        <w:rPr>
          <w:sz w:val="24"/>
          <w:szCs w:val="24"/>
        </w:rPr>
        <w:t xml:space="preserve"> </w:t>
      </w:r>
      <w:r w:rsidRPr="1BE6FD07">
        <w:rPr>
          <w:sz w:val="24"/>
          <w:szCs w:val="24"/>
        </w:rPr>
        <w:t>Agenda Committee</w:t>
      </w:r>
    </w:p>
    <w:p w14:paraId="4EF38DE2" w14:textId="2119C7D0" w:rsidR="008A7657" w:rsidRPr="007E6CC0" w:rsidRDefault="00710B9A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1AC56F83">
        <w:rPr>
          <w:rFonts w:ascii="Times New Roman" w:eastAsia="Times New Roman" w:hAnsi="Times New Roman"/>
          <w:sz w:val="24"/>
          <w:szCs w:val="24"/>
        </w:rPr>
        <w:t>Subject:</w:t>
      </w:r>
      <w:r>
        <w:tab/>
      </w:r>
      <w:r w:rsidRPr="1AC56F83">
        <w:rPr>
          <w:rFonts w:ascii="Times New Roman" w:eastAsia="Times New Roman" w:hAnsi="Times New Roman"/>
          <w:sz w:val="24"/>
          <w:szCs w:val="24"/>
        </w:rPr>
        <w:t>Agenda for the Meeting of the University</w:t>
      </w:r>
      <w:r w:rsidR="00ED4839" w:rsidRPr="1AC56F83">
        <w:rPr>
          <w:rFonts w:ascii="Times New Roman" w:eastAsia="Times New Roman" w:hAnsi="Times New Roman"/>
          <w:sz w:val="24"/>
          <w:szCs w:val="24"/>
        </w:rPr>
        <w:t xml:space="preserve"> Committee on Graduate Studies</w:t>
      </w:r>
      <w:r w:rsidRPr="1AC56F83">
        <w:rPr>
          <w:rFonts w:ascii="Times New Roman" w:eastAsia="Times New Roman" w:hAnsi="Times New Roman"/>
          <w:sz w:val="24"/>
          <w:szCs w:val="24"/>
        </w:rPr>
        <w:t xml:space="preserve"> on </w:t>
      </w:r>
      <w:r w:rsidR="00186D2F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March </w:t>
      </w:r>
      <w:r w:rsidR="00DD63C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</w:t>
      </w:r>
      <w:r w:rsidR="7FBB7C4D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7, 2025</w:t>
      </w:r>
      <w:r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 3:00</w:t>
      </w:r>
      <w:r w:rsidR="00A81CE8" w:rsidRPr="1AC56F83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-5:00 pm.</w:t>
      </w:r>
    </w:p>
    <w:p w14:paraId="7097070B" w14:textId="77777777" w:rsidR="002562A8" w:rsidRPr="007E6CC0" w:rsidRDefault="002562A8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BF51C08" w14:textId="474A3445" w:rsidR="196527A4" w:rsidRDefault="196527A4" w:rsidP="51716287">
      <w:pPr>
        <w:pStyle w:val="PlainText"/>
        <w:spacing w:line="259" w:lineRule="auto"/>
        <w:ind w:left="1440"/>
      </w:pPr>
      <w:r w:rsidRPr="51716287">
        <w:rPr>
          <w:rFonts w:ascii="Times New Roman" w:eastAsia="Times New Roman" w:hAnsi="Times New Roman"/>
          <w:b/>
          <w:bCs/>
          <w:sz w:val="24"/>
          <w:szCs w:val="24"/>
        </w:rPr>
        <w:t xml:space="preserve">Meeting will be online in Teams. </w:t>
      </w:r>
    </w:p>
    <w:p w14:paraId="382CACEB" w14:textId="77777777" w:rsidR="00A81DBF" w:rsidRPr="007E6CC0" w:rsidRDefault="00A81DBF" w:rsidP="1BE6FD07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4641D39C" w14:textId="77777777" w:rsidR="004470B8" w:rsidRPr="007E6CC0" w:rsidRDefault="004470B8" w:rsidP="1BE6FD07">
      <w:pPr>
        <w:ind w:left="1440" w:hanging="1440"/>
      </w:pPr>
    </w:p>
    <w:p w14:paraId="665FF4EA" w14:textId="77777777" w:rsidR="00710B9A" w:rsidRPr="007E6CC0" w:rsidRDefault="00710B9A" w:rsidP="1BE6FD07">
      <w:pPr>
        <w:pStyle w:val="Heading2"/>
        <w:rPr>
          <w:rFonts w:ascii="Times New Roman" w:hAnsi="Times New Roman"/>
          <w:sz w:val="24"/>
          <w:szCs w:val="24"/>
        </w:rPr>
      </w:pPr>
      <w:r w:rsidRPr="1BE6FD07">
        <w:rPr>
          <w:rFonts w:ascii="Times New Roman" w:hAnsi="Times New Roman"/>
          <w:sz w:val="24"/>
          <w:szCs w:val="24"/>
        </w:rPr>
        <w:t>AGENDA</w:t>
      </w:r>
    </w:p>
    <w:p w14:paraId="0A43AEC5" w14:textId="77777777" w:rsidR="00ED319B" w:rsidRPr="007E6CC0" w:rsidRDefault="00ED319B" w:rsidP="1BE6FD07"/>
    <w:p w14:paraId="61947569" w14:textId="77777777" w:rsidR="00710B9A" w:rsidRPr="007E6CC0" w:rsidRDefault="00672CFC" w:rsidP="0068398D">
      <w:pPr>
        <w:numPr>
          <w:ilvl w:val="0"/>
          <w:numId w:val="1"/>
        </w:numPr>
        <w:spacing w:after="240"/>
      </w:pPr>
      <w:r w:rsidRPr="1BE6FD07">
        <w:t>Approval of Agenda</w:t>
      </w:r>
    </w:p>
    <w:p w14:paraId="51F96522" w14:textId="039E8D73" w:rsidR="007E5742" w:rsidRPr="007E5742" w:rsidRDefault="00710B9A" w:rsidP="0068398D">
      <w:pPr>
        <w:numPr>
          <w:ilvl w:val="0"/>
          <w:numId w:val="1"/>
        </w:numPr>
        <w:spacing w:after="240"/>
      </w:pPr>
      <w:r>
        <w:t>Approval of</w:t>
      </w:r>
      <w:r w:rsidR="00A310FF">
        <w:t xml:space="preserve"> </w:t>
      </w:r>
      <w:hyperlink r:id="rId11">
        <w:r w:rsidR="00186D2F" w:rsidRPr="51716287">
          <w:rPr>
            <w:rStyle w:val="Hyperlink"/>
          </w:rPr>
          <w:t>February 17, 2025</w:t>
        </w:r>
        <w:r w:rsidR="7BA30FC0" w:rsidRPr="51716287">
          <w:rPr>
            <w:rStyle w:val="Hyperlink"/>
          </w:rPr>
          <w:t xml:space="preserve"> Minutes</w:t>
        </w:r>
      </w:hyperlink>
    </w:p>
    <w:p w14:paraId="482F0788" w14:textId="55DBCEED" w:rsidR="00002ABA" w:rsidRPr="007E5742" w:rsidRDefault="00002ABA" w:rsidP="00002ABA">
      <w:pPr>
        <w:spacing w:after="240"/>
        <w:ind w:left="540"/>
      </w:pPr>
      <w:r>
        <w:t>(AJ) (Thomas)</w:t>
      </w:r>
    </w:p>
    <w:p w14:paraId="36F10438" w14:textId="65E1F2DD" w:rsidR="00603B47" w:rsidRPr="007E6CC0" w:rsidRDefault="00672CFC" w:rsidP="0068398D">
      <w:pPr>
        <w:numPr>
          <w:ilvl w:val="0"/>
          <w:numId w:val="1"/>
        </w:numPr>
        <w:spacing w:after="240"/>
        <w:ind w:left="547"/>
      </w:pPr>
      <w:r>
        <w:t xml:space="preserve">Remarks from the </w:t>
      </w:r>
      <w:r w:rsidR="1FE09446">
        <w:t xml:space="preserve">Vice </w:t>
      </w:r>
      <w:r>
        <w:t>Chairperson</w:t>
      </w:r>
      <w:r w:rsidR="00710B9A">
        <w:t xml:space="preserve"> </w:t>
      </w:r>
      <w:r w:rsidR="6387C6D4">
        <w:t>(AJ Robison)</w:t>
      </w:r>
    </w:p>
    <w:p w14:paraId="73AFE651" w14:textId="61CCCF63" w:rsidR="7E460E09" w:rsidRDefault="7E460E09" w:rsidP="0068398D">
      <w:pPr>
        <w:numPr>
          <w:ilvl w:val="1"/>
          <w:numId w:val="1"/>
        </w:numPr>
        <w:spacing w:after="240"/>
      </w:pPr>
      <w:r>
        <w:t>Reports from Faculty Senate</w:t>
      </w:r>
    </w:p>
    <w:p w14:paraId="4384D309" w14:textId="4CD93F66" w:rsidR="7E460E09" w:rsidRDefault="7E460E09" w:rsidP="0068398D">
      <w:pPr>
        <w:numPr>
          <w:ilvl w:val="1"/>
          <w:numId w:val="1"/>
        </w:numPr>
        <w:spacing w:after="240"/>
      </w:pPr>
      <w:r>
        <w:t>Reports from University Council</w:t>
      </w:r>
    </w:p>
    <w:p w14:paraId="2577E60B" w14:textId="2B2596F3" w:rsidR="003C6F77" w:rsidRPr="007E6CC0" w:rsidRDefault="001D5275" w:rsidP="0068398D">
      <w:pPr>
        <w:numPr>
          <w:ilvl w:val="0"/>
          <w:numId w:val="1"/>
        </w:numPr>
        <w:spacing w:after="240"/>
        <w:ind w:left="547"/>
      </w:pPr>
      <w:r w:rsidRPr="1BE6FD07">
        <w:t xml:space="preserve">Remarks from the COGS </w:t>
      </w:r>
      <w:r w:rsidR="282210C9" w:rsidRPr="1BE6FD07">
        <w:t>President</w:t>
      </w:r>
      <w:r w:rsidR="004B2081" w:rsidRPr="1BE6FD07">
        <w:t xml:space="preserve"> </w:t>
      </w:r>
      <w:r w:rsidR="009462EA" w:rsidRPr="1BE6FD07">
        <w:t>(</w:t>
      </w:r>
      <w:r w:rsidR="6B6DF87E" w:rsidRPr="1BE6FD07">
        <w:t>Miles</w:t>
      </w:r>
      <w:r w:rsidR="1A7CB015">
        <w:t xml:space="preserve"> Roberts</w:t>
      </w:r>
      <w:r w:rsidR="00C34437" w:rsidRPr="1BE6FD07">
        <w:t>)</w:t>
      </w:r>
    </w:p>
    <w:p w14:paraId="54141F55" w14:textId="77777777" w:rsidR="006702DE" w:rsidRDefault="51ED865A" w:rsidP="0068398D">
      <w:pPr>
        <w:numPr>
          <w:ilvl w:val="0"/>
          <w:numId w:val="1"/>
        </w:numPr>
        <w:spacing w:after="240"/>
        <w:ind w:left="547"/>
      </w:pPr>
      <w:r>
        <w:t>Remarks from the Dean of the Graduate School (Pero Dagbovie)</w:t>
      </w:r>
    </w:p>
    <w:p w14:paraId="0C03B803" w14:textId="390D737C" w:rsidR="00BC2DDB" w:rsidRDefault="0258F48A" w:rsidP="0068398D">
      <w:pPr>
        <w:numPr>
          <w:ilvl w:val="0"/>
          <w:numId w:val="1"/>
        </w:numPr>
        <w:spacing w:after="240"/>
        <w:ind w:left="547"/>
      </w:pPr>
      <w:r>
        <w:t>Reports and/or announcements from sub-committees</w:t>
      </w:r>
      <w:r w:rsidR="0065550F">
        <w:t xml:space="preserve"> </w:t>
      </w:r>
    </w:p>
    <w:p w14:paraId="6C65C08A" w14:textId="1CDCC198" w:rsidR="5EF4B311" w:rsidRDefault="36DA3BEB" w:rsidP="0068398D">
      <w:pPr>
        <w:numPr>
          <w:ilvl w:val="1"/>
          <w:numId w:val="1"/>
        </w:numPr>
        <w:spacing w:after="240"/>
      </w:pPr>
      <w:r w:rsidRPr="5622AC53">
        <w:rPr>
          <w:rFonts w:ascii="Times" w:eastAsia="Times" w:hAnsi="Times" w:cs="Times"/>
          <w:color w:val="000000" w:themeColor="text1"/>
        </w:rPr>
        <w:t>UCGS - Graduate Instruction, Employment, and Mentoring Subcommittee</w:t>
      </w:r>
    </w:p>
    <w:p w14:paraId="6B70D99D" w14:textId="5993C2B3" w:rsidR="5EF4B311" w:rsidRDefault="36DA3BEB" w:rsidP="5622AC53">
      <w:pPr>
        <w:pStyle w:val="ListParagraph"/>
        <w:spacing w:before="240" w:after="240"/>
        <w:rPr>
          <w:rFonts w:ascii="Times" w:eastAsia="Times" w:hAnsi="Times" w:cs="Times"/>
          <w:color w:val="000000" w:themeColor="text1"/>
        </w:rPr>
      </w:pPr>
      <w:hyperlink>
        <w:r w:rsidRPr="5622AC53">
          <w:rPr>
            <w:rStyle w:val="Hyperlink"/>
            <w:rFonts w:ascii="Times" w:eastAsia="Times" w:hAnsi="Times" w:cs="Times"/>
            <w:sz w:val="24"/>
            <w:szCs w:val="24"/>
          </w:rPr>
          <w:t>Tentative Recommendation to the Provost on stipend and benefits changes for RAs and TEs</w:t>
        </w:r>
      </w:hyperlink>
    </w:p>
    <w:p w14:paraId="14FD12B0" w14:textId="070A1056" w:rsidR="5EF4B311" w:rsidRDefault="36DA3BEB" w:rsidP="0068398D">
      <w:pPr>
        <w:numPr>
          <w:ilvl w:val="1"/>
          <w:numId w:val="1"/>
        </w:numPr>
        <w:spacing w:after="240"/>
      </w:pPr>
      <w:r>
        <w:t>Curriculum Subcommittee recommendations</w:t>
      </w:r>
    </w:p>
    <w:p w14:paraId="11CB0500" w14:textId="4D216105" w:rsidR="00186D2F" w:rsidRPr="0095706C" w:rsidRDefault="5148B81F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5622AC53">
        <w:rPr>
          <w:rFonts w:ascii="Times New Roman" w:hAnsi="Times New Roman" w:cs="Times New Roman"/>
          <w:sz w:val="24"/>
          <w:szCs w:val="24"/>
        </w:rPr>
        <w:t xml:space="preserve">*Request to change the requirements for the </w:t>
      </w:r>
      <w:r w:rsidRPr="5622AC53">
        <w:rPr>
          <w:rFonts w:ascii="Times New Roman" w:hAnsi="Times New Roman" w:cs="Times New Roman"/>
          <w:b/>
          <w:bCs/>
          <w:sz w:val="24"/>
          <w:szCs w:val="24"/>
        </w:rPr>
        <w:t xml:space="preserve">Master of Fine Arts </w:t>
      </w:r>
      <w:r w:rsidRPr="5622AC53">
        <w:rPr>
          <w:rFonts w:ascii="Times New Roman" w:hAnsi="Times New Roman" w:cs="Times New Roman"/>
          <w:sz w:val="24"/>
          <w:szCs w:val="24"/>
        </w:rPr>
        <w:t xml:space="preserve">degree in </w:t>
      </w:r>
      <w:r w:rsidRPr="5622AC53">
        <w:rPr>
          <w:rFonts w:ascii="Times New Roman" w:hAnsi="Times New Roman" w:cs="Times New Roman"/>
          <w:b/>
          <w:bCs/>
          <w:sz w:val="24"/>
          <w:szCs w:val="24"/>
        </w:rPr>
        <w:t xml:space="preserve">Studio Art </w:t>
      </w:r>
      <w:r w:rsidRPr="5622AC53">
        <w:rPr>
          <w:rFonts w:ascii="Times New Roman" w:hAnsi="Times New Roman" w:cs="Times New Roman"/>
          <w:sz w:val="24"/>
          <w:szCs w:val="24"/>
        </w:rPr>
        <w:t>in the</w:t>
      </w:r>
    </w:p>
    <w:p w14:paraId="79770D74" w14:textId="50F54E08" w:rsidR="00186D2F" w:rsidRPr="0095706C" w:rsidRDefault="113609C1" w:rsidP="5622AC53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t xml:space="preserve">Department of Art, Art History, and Design. </w:t>
      </w:r>
      <w:r w:rsidRPr="42642288">
        <w:rPr>
          <w:highlight w:val="yellow"/>
        </w:rPr>
        <w:t>(Rep Teresa Dunn</w:t>
      </w:r>
      <w:r w:rsidR="6B0AFD30" w:rsidRPr="42642288">
        <w:rPr>
          <w:highlight w:val="yellow"/>
        </w:rPr>
        <w:t>/Tom Berding</w:t>
      </w:r>
      <w:r w:rsidRPr="42642288">
        <w:rPr>
          <w:highlight w:val="yellow"/>
        </w:rPr>
        <w:t>)</w:t>
      </w:r>
      <w:r>
        <w:t xml:space="preserve"> </w:t>
      </w:r>
    </w:p>
    <w:p w14:paraId="3FF3D97F" w14:textId="65AD042E" w:rsidR="00186D2F" w:rsidRPr="0095706C" w:rsidRDefault="00186D2F" w:rsidP="5622AC53">
      <w:pPr>
        <w:pStyle w:val="ListParagraph"/>
        <w:autoSpaceDE w:val="0"/>
        <w:autoSpaceDN w:val="0"/>
        <w:adjustRightInd w:val="0"/>
        <w:ind w:left="900"/>
        <w:rPr>
          <w:rFonts w:ascii="Times New Roman" w:hAnsi="Times New Roman" w:cs="Times New Roman"/>
        </w:rPr>
      </w:pPr>
    </w:p>
    <w:p w14:paraId="1F05BEAE" w14:textId="24C1557B" w:rsidR="00186D2F" w:rsidRPr="0095706C" w:rsidRDefault="0F9274D2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5622AC53">
        <w:rPr>
          <w:rFonts w:ascii="Times New Roman" w:hAnsi="Times New Roman" w:cs="Times New Roman"/>
          <w:sz w:val="24"/>
          <w:szCs w:val="24"/>
        </w:rPr>
        <w:t>*</w:t>
      </w:r>
      <w:r w:rsidR="158B963E" w:rsidRPr="5622AC53">
        <w:rPr>
          <w:rFonts w:ascii="Times New Roman" w:hAnsi="Times New Roman" w:cs="Times New Roman"/>
          <w:sz w:val="24"/>
          <w:szCs w:val="24"/>
        </w:rPr>
        <w:t>*</w:t>
      </w:r>
      <w:r w:rsidR="65D1A316" w:rsidRPr="5622AC53">
        <w:rPr>
          <w:rFonts w:ascii="Times New Roman" w:hAnsi="Times New Roman" w:cs="Times New Roman"/>
          <w:sz w:val="24"/>
          <w:szCs w:val="24"/>
        </w:rPr>
        <w:t xml:space="preserve">Request to change the requirements for the </w:t>
      </w:r>
      <w:r w:rsidR="65D1A316" w:rsidRPr="5622AC53"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</w:t>
      </w:r>
      <w:r w:rsidR="65D1A316" w:rsidRPr="5622AC53">
        <w:rPr>
          <w:rFonts w:ascii="Times New Roman" w:hAnsi="Times New Roman" w:cs="Times New Roman"/>
          <w:sz w:val="24"/>
          <w:szCs w:val="24"/>
        </w:rPr>
        <w:t xml:space="preserve">degree in </w:t>
      </w:r>
      <w:r w:rsidR="65D1A316" w:rsidRPr="5622AC53">
        <w:rPr>
          <w:rFonts w:ascii="Times New Roman" w:hAnsi="Times New Roman" w:cs="Times New Roman"/>
          <w:b/>
          <w:bCs/>
          <w:sz w:val="24"/>
          <w:szCs w:val="24"/>
        </w:rPr>
        <w:t>Accounting and Data</w:t>
      </w:r>
      <w:r w:rsidR="453A8530" w:rsidRPr="5622AC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65D1A316" w:rsidRPr="5622AC53">
        <w:rPr>
          <w:rFonts w:ascii="Times New Roman" w:hAnsi="Times New Roman" w:cs="Times New Roman"/>
          <w:b/>
          <w:bCs/>
          <w:sz w:val="24"/>
          <w:szCs w:val="24"/>
        </w:rPr>
        <w:t xml:space="preserve">Analytics </w:t>
      </w:r>
      <w:r w:rsidR="65D1A316" w:rsidRPr="5622AC53">
        <w:rPr>
          <w:rFonts w:ascii="Times New Roman" w:hAnsi="Times New Roman" w:cs="Times New Roman"/>
          <w:sz w:val="24"/>
          <w:szCs w:val="24"/>
        </w:rPr>
        <w:t>in the Department of Accounting and Information Systems.</w:t>
      </w:r>
    </w:p>
    <w:p w14:paraId="6EEF3EC2" w14:textId="77777777" w:rsidR="0095706C" w:rsidRPr="0095706C" w:rsidRDefault="0095706C" w:rsidP="0095706C">
      <w:pPr>
        <w:autoSpaceDE w:val="0"/>
        <w:autoSpaceDN w:val="0"/>
        <w:adjustRightInd w:val="0"/>
        <w:ind w:left="180"/>
        <w:rPr>
          <w:b/>
          <w:bCs/>
        </w:rPr>
      </w:pPr>
    </w:p>
    <w:p w14:paraId="524979E9" w14:textId="07D39B32" w:rsidR="0095706C" w:rsidRPr="0095706C" w:rsidRDefault="781F4A54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51716287">
        <w:rPr>
          <w:rFonts w:ascii="Times New Roman" w:hAnsi="Times New Roman" w:cs="Times New Roman"/>
          <w:sz w:val="24"/>
          <w:szCs w:val="24"/>
        </w:rPr>
        <w:t>*</w:t>
      </w:r>
      <w:r w:rsidR="00A31BA2" w:rsidRPr="51716287">
        <w:rPr>
          <w:rFonts w:ascii="Times New Roman" w:hAnsi="Times New Roman" w:cs="Times New Roman"/>
          <w:sz w:val="24"/>
          <w:szCs w:val="24"/>
        </w:rPr>
        <w:t>*</w:t>
      </w:r>
      <w:r w:rsidR="0095706C" w:rsidRPr="51716287">
        <w:rPr>
          <w:rFonts w:ascii="Times New Roman" w:hAnsi="Times New Roman" w:cs="Times New Roman"/>
          <w:sz w:val="24"/>
          <w:szCs w:val="24"/>
        </w:rPr>
        <w:t xml:space="preserve">Request to change the requirements for the </w:t>
      </w:r>
      <w:r w:rsidR="0095706C" w:rsidRPr="51716287">
        <w:rPr>
          <w:rFonts w:ascii="Times New Roman" w:hAnsi="Times New Roman" w:cs="Times New Roman"/>
          <w:b/>
          <w:bCs/>
          <w:sz w:val="24"/>
          <w:szCs w:val="24"/>
        </w:rPr>
        <w:t xml:space="preserve">Master of Business Administration </w:t>
      </w:r>
      <w:r w:rsidR="0095706C" w:rsidRPr="51716287">
        <w:rPr>
          <w:rFonts w:ascii="Times New Roman" w:hAnsi="Times New Roman" w:cs="Times New Roman"/>
          <w:sz w:val="24"/>
          <w:szCs w:val="24"/>
        </w:rPr>
        <w:t>degree in</w:t>
      </w:r>
    </w:p>
    <w:p w14:paraId="3C6E0131" w14:textId="58FC5B36" w:rsidR="0095706C" w:rsidRDefault="0095706C" w:rsidP="0095706C">
      <w:pPr>
        <w:autoSpaceDE w:val="0"/>
        <w:autoSpaceDN w:val="0"/>
        <w:adjustRightInd w:val="0"/>
        <w:ind w:left="540"/>
      </w:pPr>
      <w:r w:rsidRPr="0095706C">
        <w:rPr>
          <w:b/>
          <w:bCs/>
        </w:rPr>
        <w:t xml:space="preserve">Business Administration </w:t>
      </w:r>
      <w:r w:rsidRPr="0095706C">
        <w:t>in The Eli Broad College of Business and Graduate School of</w:t>
      </w:r>
      <w:r>
        <w:t xml:space="preserve"> </w:t>
      </w:r>
      <w:r w:rsidRPr="0095706C">
        <w:t>Management.</w:t>
      </w:r>
    </w:p>
    <w:p w14:paraId="3B76B886" w14:textId="77777777" w:rsidR="00A31BA2" w:rsidRDefault="00A31BA2" w:rsidP="0095706C">
      <w:pPr>
        <w:autoSpaceDE w:val="0"/>
        <w:autoSpaceDN w:val="0"/>
        <w:adjustRightInd w:val="0"/>
        <w:ind w:left="540"/>
      </w:pPr>
    </w:p>
    <w:p w14:paraId="767419C1" w14:textId="49A792B6" w:rsidR="00A31BA2" w:rsidRDefault="269A4C6B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51716287">
        <w:rPr>
          <w:rFonts w:ascii="Times New Roman" w:hAnsi="Times New Roman" w:cs="Times New Roman"/>
          <w:sz w:val="24"/>
          <w:szCs w:val="24"/>
        </w:rPr>
        <w:t>*</w:t>
      </w:r>
      <w:r w:rsidR="00A31BA2" w:rsidRPr="51716287">
        <w:rPr>
          <w:rFonts w:ascii="Times New Roman" w:hAnsi="Times New Roman" w:cs="Times New Roman"/>
          <w:sz w:val="24"/>
          <w:szCs w:val="24"/>
        </w:rPr>
        <w:t xml:space="preserve">*Request to change the requirements for </w:t>
      </w:r>
      <w:r w:rsidR="00A31BA2" w:rsidRPr="51716287"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</w:t>
      </w:r>
      <w:r w:rsidR="00A31BA2" w:rsidRPr="51716287">
        <w:rPr>
          <w:rFonts w:ascii="Times New Roman" w:hAnsi="Times New Roman" w:cs="Times New Roman"/>
          <w:sz w:val="24"/>
          <w:szCs w:val="24"/>
        </w:rPr>
        <w:t xml:space="preserve">degree in </w:t>
      </w:r>
      <w:r w:rsidR="00A31BA2" w:rsidRPr="51716287">
        <w:rPr>
          <w:rFonts w:ascii="Times New Roman" w:hAnsi="Times New Roman" w:cs="Times New Roman"/>
          <w:b/>
          <w:bCs/>
          <w:sz w:val="24"/>
          <w:szCs w:val="24"/>
        </w:rPr>
        <w:t xml:space="preserve">Community Sustainability </w:t>
      </w:r>
      <w:r w:rsidR="00A31BA2" w:rsidRPr="51716287">
        <w:rPr>
          <w:rFonts w:ascii="Times New Roman" w:hAnsi="Times New Roman" w:cs="Times New Roman"/>
          <w:sz w:val="24"/>
          <w:szCs w:val="24"/>
        </w:rPr>
        <w:t>in the Department of Community Sustainability.</w:t>
      </w:r>
    </w:p>
    <w:p w14:paraId="75973E68" w14:textId="77777777" w:rsidR="00F8433C" w:rsidRDefault="00F8433C" w:rsidP="00F8433C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14:paraId="09ACB340" w14:textId="593579F8" w:rsidR="00F8433C" w:rsidRPr="00F718EC" w:rsidRDefault="77DE7540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20202"/>
          <w:sz w:val="24"/>
          <w:szCs w:val="24"/>
        </w:rPr>
      </w:pPr>
      <w:r w:rsidRPr="51716287">
        <w:rPr>
          <w:rFonts w:ascii="Times New Roman" w:hAnsi="Times New Roman" w:cs="Times New Roman"/>
          <w:color w:val="020202"/>
          <w:sz w:val="24"/>
          <w:szCs w:val="24"/>
        </w:rPr>
        <w:t>*</w:t>
      </w:r>
      <w:r w:rsidR="00F8433C" w:rsidRPr="51716287">
        <w:rPr>
          <w:rFonts w:ascii="Times New Roman" w:hAnsi="Times New Roman" w:cs="Times New Roman"/>
          <w:color w:val="020202"/>
          <w:sz w:val="24"/>
          <w:szCs w:val="24"/>
        </w:rPr>
        <w:t xml:space="preserve">*Request to change the requirements for </w:t>
      </w:r>
      <w:r w:rsidR="00F8433C" w:rsidRPr="51716287">
        <w:rPr>
          <w:rFonts w:ascii="Times New Roman" w:hAnsi="Times New Roman" w:cs="Times New Roman"/>
          <w:b/>
          <w:bCs/>
          <w:color w:val="020202"/>
          <w:sz w:val="24"/>
          <w:szCs w:val="24"/>
        </w:rPr>
        <w:t xml:space="preserve">Doctor of Philosophy </w:t>
      </w:r>
      <w:r w:rsidR="00F8433C" w:rsidRPr="51716287">
        <w:rPr>
          <w:rFonts w:ascii="Times New Roman" w:hAnsi="Times New Roman" w:cs="Times New Roman"/>
          <w:color w:val="020202"/>
          <w:sz w:val="24"/>
          <w:szCs w:val="24"/>
        </w:rPr>
        <w:t xml:space="preserve">degree in </w:t>
      </w:r>
      <w:r w:rsidR="00F8433C" w:rsidRPr="51716287">
        <w:rPr>
          <w:rFonts w:ascii="Times New Roman" w:hAnsi="Times New Roman" w:cs="Times New Roman"/>
          <w:b/>
          <w:bCs/>
          <w:color w:val="020202"/>
          <w:sz w:val="24"/>
          <w:szCs w:val="24"/>
        </w:rPr>
        <w:t xml:space="preserve">Community Sustainability </w:t>
      </w:r>
      <w:r w:rsidR="00F8433C" w:rsidRPr="51716287">
        <w:rPr>
          <w:rFonts w:ascii="Times New Roman" w:hAnsi="Times New Roman" w:cs="Times New Roman"/>
          <w:color w:val="020202"/>
          <w:sz w:val="24"/>
          <w:szCs w:val="24"/>
        </w:rPr>
        <w:t>in the Department of Community Sustainability.</w:t>
      </w:r>
    </w:p>
    <w:p w14:paraId="3372C22A" w14:textId="77777777" w:rsidR="00F718EC" w:rsidRPr="00F718EC" w:rsidRDefault="00F718EC" w:rsidP="00F718EC">
      <w:pPr>
        <w:pStyle w:val="ListParagraph"/>
        <w:rPr>
          <w:rFonts w:ascii="Times New Roman" w:hAnsi="Times New Roman" w:cs="Times New Roman"/>
          <w:b/>
          <w:bCs/>
          <w:color w:val="020202"/>
          <w:sz w:val="24"/>
          <w:szCs w:val="24"/>
        </w:rPr>
      </w:pPr>
    </w:p>
    <w:p w14:paraId="1F7A5745" w14:textId="7F5B03F3" w:rsidR="00F718EC" w:rsidRPr="000074BD" w:rsidRDefault="000074BD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42642288">
        <w:rPr>
          <w:rFonts w:ascii="Times New Roman" w:hAnsi="Times New Roman" w:cs="Times New Roman"/>
          <w:sz w:val="24"/>
          <w:szCs w:val="24"/>
        </w:rPr>
        <w:t>*</w:t>
      </w:r>
      <w:r w:rsidR="00F718EC" w:rsidRPr="42642288">
        <w:rPr>
          <w:rFonts w:ascii="Times New Roman" w:hAnsi="Times New Roman" w:cs="Times New Roman"/>
          <w:sz w:val="24"/>
          <w:szCs w:val="24"/>
        </w:rPr>
        <w:t xml:space="preserve">Request to change the requirements for the </w:t>
      </w:r>
      <w:r w:rsidR="00F718EC"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Doctor of Philosophy </w:t>
      </w:r>
      <w:r w:rsidR="00F718EC" w:rsidRPr="42642288">
        <w:rPr>
          <w:rFonts w:ascii="Times New Roman" w:hAnsi="Times New Roman" w:cs="Times New Roman"/>
          <w:sz w:val="24"/>
          <w:szCs w:val="24"/>
        </w:rPr>
        <w:t xml:space="preserve">degree in </w:t>
      </w:r>
      <w:r w:rsidR="00F718EC"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Educational Psychology and Educational Technology </w:t>
      </w:r>
      <w:r w:rsidR="00F718EC" w:rsidRPr="42642288">
        <w:rPr>
          <w:rFonts w:ascii="Times New Roman" w:hAnsi="Times New Roman" w:cs="Times New Roman"/>
          <w:sz w:val="24"/>
          <w:szCs w:val="24"/>
        </w:rPr>
        <w:t>in the Department of Counseling,</w:t>
      </w:r>
      <w:r w:rsidRPr="42642288">
        <w:rPr>
          <w:rFonts w:ascii="Times New Roman" w:hAnsi="Times New Roman" w:cs="Times New Roman"/>
          <w:sz w:val="24"/>
          <w:szCs w:val="24"/>
        </w:rPr>
        <w:t xml:space="preserve"> Educational Psychology and Special Education.</w:t>
      </w:r>
      <w:r w:rsidR="70C90E03" w:rsidRPr="42642288">
        <w:rPr>
          <w:rFonts w:ascii="Times New Roman" w:hAnsi="Times New Roman" w:cs="Times New Roman"/>
          <w:sz w:val="24"/>
          <w:szCs w:val="24"/>
        </w:rPr>
        <w:t xml:space="preserve">  </w:t>
      </w:r>
      <w:r w:rsidR="70C90E03" w:rsidRPr="42642288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6148822C" w:rsidRPr="42642288">
        <w:rPr>
          <w:rFonts w:ascii="Times New Roman" w:eastAsia="Times New Roman" w:hAnsi="Times New Roman" w:cs="Times New Roman"/>
          <w:sz w:val="24"/>
          <w:szCs w:val="24"/>
          <w:highlight w:val="yellow"/>
        </w:rPr>
        <w:t>Jen Schmidt</w:t>
      </w:r>
      <w:r w:rsidR="70C90E03" w:rsidRPr="42642288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="70C90E03" w:rsidRPr="4264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B14C3" w14:textId="77777777" w:rsidR="00F718EC" w:rsidRPr="00F718EC" w:rsidRDefault="00F718EC" w:rsidP="00F718E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02C94" w14:textId="52CC27E3" w:rsidR="00F718EC" w:rsidRDefault="00F32E1C" w:rsidP="00683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2642288">
        <w:rPr>
          <w:rFonts w:ascii="Times New Roman" w:hAnsi="Times New Roman" w:cs="Times New Roman"/>
          <w:sz w:val="24"/>
          <w:szCs w:val="24"/>
        </w:rPr>
        <w:t>*</w:t>
      </w:r>
      <w:r w:rsidR="00A74F3E" w:rsidRPr="42642288">
        <w:rPr>
          <w:rFonts w:ascii="Times New Roman" w:hAnsi="Times New Roman" w:cs="Times New Roman"/>
          <w:sz w:val="24"/>
          <w:szCs w:val="24"/>
        </w:rPr>
        <w:t>Request to change the requirements for the</w:t>
      </w:r>
      <w:r w:rsidR="00A74F3E"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 Professional Program in Human Medicine </w:t>
      </w:r>
      <w:r w:rsidR="00A74F3E" w:rsidRPr="42642288">
        <w:rPr>
          <w:rFonts w:ascii="Times New Roman" w:hAnsi="Times New Roman" w:cs="Times New Roman"/>
          <w:sz w:val="24"/>
          <w:szCs w:val="24"/>
        </w:rPr>
        <w:t>leading to the</w:t>
      </w:r>
      <w:r w:rsidR="00A74F3E"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 Doctor of Medicine (M.D.) degree.</w:t>
      </w:r>
      <w:r w:rsidR="5396C819"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396C819" w:rsidRPr="4264228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</w:t>
      </w:r>
      <w:r w:rsidR="3C29543F" w:rsidRPr="4264228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Andrea Wendling/Robin Demuth</w:t>
      </w:r>
      <w:r w:rsidR="5396C819" w:rsidRPr="42642288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2484CCEE" w14:textId="77777777" w:rsidR="00F32E1C" w:rsidRPr="00F32E1C" w:rsidRDefault="00F32E1C" w:rsidP="00F32E1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0CBBD" w14:textId="3ED439C2" w:rsidR="00F32E1C" w:rsidRPr="00EF3E33" w:rsidRDefault="00F32E1C" w:rsidP="00683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42642288">
        <w:rPr>
          <w:rFonts w:ascii="Times New Roman" w:hAnsi="Times New Roman" w:cs="Times New Roman"/>
          <w:sz w:val="24"/>
          <w:szCs w:val="24"/>
        </w:rPr>
        <w:t xml:space="preserve">*Request to change the name of the </w:t>
      </w:r>
      <w:r w:rsidRPr="42642288">
        <w:rPr>
          <w:rFonts w:ascii="Times New Roman" w:hAnsi="Times New Roman" w:cs="Times New Roman"/>
          <w:b/>
          <w:bCs/>
          <w:sz w:val="24"/>
          <w:szCs w:val="24"/>
        </w:rPr>
        <w:t>Master of Arts</w:t>
      </w:r>
      <w:r w:rsidRPr="42642288">
        <w:rPr>
          <w:rFonts w:ascii="Times New Roman" w:hAnsi="Times New Roman" w:cs="Times New Roman"/>
          <w:sz w:val="24"/>
          <w:szCs w:val="24"/>
        </w:rPr>
        <w:t xml:space="preserve"> degree in </w:t>
      </w:r>
      <w:r w:rsidRPr="42642288">
        <w:rPr>
          <w:rFonts w:ascii="Times New Roman" w:hAnsi="Times New Roman" w:cs="Times New Roman"/>
          <w:b/>
          <w:bCs/>
          <w:sz w:val="24"/>
          <w:szCs w:val="24"/>
        </w:rPr>
        <w:t>K-12 Educational</w:t>
      </w:r>
      <w:r w:rsidRPr="42642288">
        <w:rPr>
          <w:rFonts w:ascii="Times New Roman" w:hAnsi="Times New Roman" w:cs="Times New Roman"/>
          <w:sz w:val="24"/>
          <w:szCs w:val="24"/>
        </w:rPr>
        <w:t xml:space="preserve"> Administration in the Department of Educational Administration to </w:t>
      </w:r>
      <w:r w:rsidRPr="42642288">
        <w:rPr>
          <w:rFonts w:ascii="Times New Roman" w:hAnsi="Times New Roman" w:cs="Times New Roman"/>
          <w:b/>
          <w:bCs/>
          <w:sz w:val="24"/>
          <w:szCs w:val="24"/>
        </w:rPr>
        <w:t>P-12 Educational Leadership.</w:t>
      </w:r>
      <w:r w:rsidR="40230B02"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0230B02" w:rsidRPr="426422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(</w:t>
      </w:r>
      <w:r w:rsidR="6E4F06AF" w:rsidRPr="4264228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Maddy Mavrogordato</w:t>
      </w:r>
      <w:r w:rsidR="40230B02" w:rsidRPr="426422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)</w:t>
      </w:r>
    </w:p>
    <w:p w14:paraId="4136CB5E" w14:textId="5519953A" w:rsidR="00D326F6" w:rsidRPr="00AF1EFF" w:rsidRDefault="00D326F6" w:rsidP="00D326F6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14:paraId="04DAF34C" w14:textId="4C063E19" w:rsidR="00AF1EFF" w:rsidRPr="00AF1EFF" w:rsidRDefault="464D4A98" w:rsidP="00683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51716287">
        <w:rPr>
          <w:rFonts w:ascii="Times New Roman" w:hAnsi="Times New Roman" w:cs="Times New Roman"/>
          <w:sz w:val="24"/>
          <w:szCs w:val="24"/>
        </w:rPr>
        <w:t>**</w:t>
      </w:r>
      <w:r w:rsidR="00AF1EFF" w:rsidRPr="51716287">
        <w:rPr>
          <w:rFonts w:ascii="Times New Roman" w:hAnsi="Times New Roman" w:cs="Times New Roman"/>
          <w:sz w:val="24"/>
          <w:szCs w:val="24"/>
        </w:rPr>
        <w:t xml:space="preserve">Request to change the requirements for the </w:t>
      </w:r>
      <w:r w:rsidR="00AF1EFF" w:rsidRPr="51716287">
        <w:rPr>
          <w:rFonts w:ascii="Times New Roman" w:hAnsi="Times New Roman" w:cs="Times New Roman"/>
          <w:b/>
          <w:bCs/>
          <w:sz w:val="24"/>
          <w:szCs w:val="24"/>
        </w:rPr>
        <w:t xml:space="preserve">Educational Specialist </w:t>
      </w:r>
      <w:r w:rsidR="00AF1EFF" w:rsidRPr="51716287">
        <w:rPr>
          <w:rFonts w:ascii="Times New Roman" w:hAnsi="Times New Roman" w:cs="Times New Roman"/>
          <w:sz w:val="24"/>
          <w:szCs w:val="24"/>
        </w:rPr>
        <w:t xml:space="preserve">degree in </w:t>
      </w:r>
      <w:r w:rsidR="00AF1EFF" w:rsidRPr="51716287">
        <w:rPr>
          <w:rFonts w:ascii="Times New Roman" w:hAnsi="Times New Roman" w:cs="Times New Roman"/>
          <w:b/>
          <w:bCs/>
          <w:sz w:val="24"/>
          <w:szCs w:val="24"/>
        </w:rPr>
        <w:t>School</w:t>
      </w:r>
    </w:p>
    <w:p w14:paraId="53B4AB39" w14:textId="5EB45458" w:rsidR="00AF1EFF" w:rsidRDefault="00AF1EFF" w:rsidP="00AF1EFF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AF1EFF">
        <w:rPr>
          <w:rFonts w:ascii="Times New Roman" w:hAnsi="Times New Roman" w:cs="Times New Roman"/>
          <w:b/>
          <w:bCs/>
          <w:sz w:val="24"/>
          <w:szCs w:val="24"/>
        </w:rPr>
        <w:t xml:space="preserve">Psychology </w:t>
      </w:r>
      <w:r w:rsidRPr="00AF1EFF">
        <w:rPr>
          <w:rFonts w:ascii="Times New Roman" w:hAnsi="Times New Roman" w:cs="Times New Roman"/>
          <w:sz w:val="24"/>
          <w:szCs w:val="24"/>
        </w:rPr>
        <w:t>in the Department of Counseling, Educational Psychology and Special Education.</w:t>
      </w:r>
    </w:p>
    <w:p w14:paraId="4C91CC14" w14:textId="77777777" w:rsidR="00AF1EFF" w:rsidRDefault="00AF1EFF" w:rsidP="00AF1EFF">
      <w:pPr>
        <w:pStyle w:val="ListParagraph"/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</w:p>
    <w:p w14:paraId="41AA8CA2" w14:textId="3305A7FB" w:rsidR="00AF1EFF" w:rsidRDefault="000639B3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42642288">
        <w:rPr>
          <w:rFonts w:ascii="Times New Roman" w:hAnsi="Times New Roman" w:cs="Times New Roman"/>
          <w:sz w:val="24"/>
          <w:szCs w:val="24"/>
        </w:rPr>
        <w:t xml:space="preserve">*Request to change the requirements for the </w:t>
      </w:r>
      <w:r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Doctor of Philosophy </w:t>
      </w:r>
      <w:r w:rsidRPr="42642288">
        <w:rPr>
          <w:rFonts w:ascii="Times New Roman" w:hAnsi="Times New Roman" w:cs="Times New Roman"/>
          <w:sz w:val="24"/>
          <w:szCs w:val="24"/>
        </w:rPr>
        <w:t xml:space="preserve">degree in </w:t>
      </w:r>
      <w:r w:rsidRPr="42642288">
        <w:rPr>
          <w:rFonts w:ascii="Times New Roman" w:hAnsi="Times New Roman" w:cs="Times New Roman"/>
          <w:b/>
          <w:bCs/>
          <w:sz w:val="24"/>
          <w:szCs w:val="24"/>
        </w:rPr>
        <w:t xml:space="preserve">School Psychology </w:t>
      </w:r>
      <w:r w:rsidRPr="42642288">
        <w:rPr>
          <w:rFonts w:ascii="Times New Roman" w:hAnsi="Times New Roman" w:cs="Times New Roman"/>
          <w:sz w:val="24"/>
          <w:szCs w:val="24"/>
        </w:rPr>
        <w:t>in the Department of Counseling, Educational Psychology and Special Education.</w:t>
      </w:r>
      <w:r w:rsidR="5689F485" w:rsidRPr="42642288">
        <w:rPr>
          <w:rFonts w:ascii="Times New Roman" w:hAnsi="Times New Roman" w:cs="Times New Roman"/>
          <w:sz w:val="24"/>
          <w:szCs w:val="24"/>
        </w:rPr>
        <w:t xml:space="preserve"> </w:t>
      </w:r>
      <w:r w:rsidR="5689F485" w:rsidRPr="42642288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3E27B59A" w:rsidRPr="42642288">
        <w:rPr>
          <w:rFonts w:ascii="Times New Roman" w:eastAsia="Times New Roman" w:hAnsi="Times New Roman" w:cs="Times New Roman"/>
          <w:sz w:val="24"/>
          <w:szCs w:val="24"/>
          <w:highlight w:val="yellow"/>
        </w:rPr>
        <w:t>Kristin Rispoli</w:t>
      </w:r>
      <w:r w:rsidR="5689F485" w:rsidRPr="42642288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0EEF2ABD" w14:textId="77777777" w:rsidR="000639B3" w:rsidRDefault="000639B3" w:rsidP="000639B3">
      <w:pPr>
        <w:autoSpaceDE w:val="0"/>
        <w:autoSpaceDN w:val="0"/>
        <w:adjustRightInd w:val="0"/>
      </w:pPr>
    </w:p>
    <w:p w14:paraId="7E4C0CF2" w14:textId="4D9D86A5" w:rsidR="000639B3" w:rsidRDefault="49E0DC62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51716287">
        <w:rPr>
          <w:rFonts w:ascii="Times New Roman" w:hAnsi="Times New Roman" w:cs="Times New Roman"/>
          <w:sz w:val="24"/>
          <w:szCs w:val="24"/>
        </w:rPr>
        <w:t>*</w:t>
      </w:r>
      <w:r w:rsidR="00DE640D" w:rsidRPr="51716287">
        <w:rPr>
          <w:rFonts w:ascii="Times New Roman" w:hAnsi="Times New Roman" w:cs="Times New Roman"/>
          <w:sz w:val="24"/>
          <w:szCs w:val="24"/>
        </w:rPr>
        <w:t xml:space="preserve">*Request to change the requirements for the </w:t>
      </w:r>
      <w:r w:rsidR="00DE640D" w:rsidRPr="51716287">
        <w:rPr>
          <w:rFonts w:ascii="Times New Roman" w:hAnsi="Times New Roman" w:cs="Times New Roman"/>
          <w:b/>
          <w:bCs/>
          <w:sz w:val="24"/>
          <w:szCs w:val="24"/>
        </w:rPr>
        <w:t xml:space="preserve">Master of Business Administration </w:t>
      </w:r>
      <w:r w:rsidR="00DE640D" w:rsidRPr="51716287">
        <w:rPr>
          <w:rFonts w:ascii="Times New Roman" w:hAnsi="Times New Roman" w:cs="Times New Roman"/>
          <w:sz w:val="24"/>
          <w:szCs w:val="24"/>
        </w:rPr>
        <w:t xml:space="preserve">degree in </w:t>
      </w:r>
      <w:r w:rsidR="00DE640D" w:rsidRPr="51716287">
        <w:rPr>
          <w:rFonts w:ascii="Times New Roman" w:hAnsi="Times New Roman" w:cs="Times New Roman"/>
          <w:b/>
          <w:bCs/>
          <w:sz w:val="24"/>
          <w:szCs w:val="24"/>
        </w:rPr>
        <w:t xml:space="preserve">STEM </w:t>
      </w:r>
      <w:r w:rsidR="00DE640D" w:rsidRPr="51716287">
        <w:rPr>
          <w:rFonts w:ascii="Times New Roman" w:hAnsi="Times New Roman" w:cs="Times New Roman"/>
          <w:sz w:val="24"/>
          <w:szCs w:val="24"/>
        </w:rPr>
        <w:t>in The Eli Broad College of Business and Graduate School of Management.</w:t>
      </w:r>
    </w:p>
    <w:p w14:paraId="3B7D7DA8" w14:textId="77777777" w:rsidR="00153C91" w:rsidRPr="00153C91" w:rsidRDefault="00153C91" w:rsidP="00153C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10B7A" w14:textId="527F24A5" w:rsidR="0032262E" w:rsidRPr="0032262E" w:rsidRDefault="0032262E" w:rsidP="0068398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2262E">
        <w:rPr>
          <w:rFonts w:ascii="Times New Roman" w:hAnsi="Times New Roman" w:cs="Times New Roman"/>
          <w:sz w:val="24"/>
          <w:szCs w:val="24"/>
        </w:rPr>
        <w:t xml:space="preserve">Request to change the requirements for the </w:t>
      </w:r>
      <w:r w:rsidRPr="0032262E">
        <w:rPr>
          <w:rFonts w:ascii="Times New Roman" w:hAnsi="Times New Roman" w:cs="Times New Roman"/>
          <w:b/>
          <w:bCs/>
          <w:sz w:val="24"/>
          <w:szCs w:val="24"/>
        </w:rPr>
        <w:t xml:space="preserve">Master of Fine Arts </w:t>
      </w:r>
      <w:r w:rsidRPr="0032262E">
        <w:rPr>
          <w:rFonts w:ascii="Times New Roman" w:hAnsi="Times New Roman" w:cs="Times New Roman"/>
          <w:sz w:val="24"/>
          <w:szCs w:val="24"/>
        </w:rPr>
        <w:t xml:space="preserve">degree in </w:t>
      </w:r>
      <w:r w:rsidRPr="0032262E">
        <w:rPr>
          <w:rFonts w:ascii="Times New Roman" w:hAnsi="Times New Roman" w:cs="Times New Roman"/>
          <w:b/>
          <w:bCs/>
          <w:sz w:val="24"/>
          <w:szCs w:val="24"/>
        </w:rPr>
        <w:t xml:space="preserve">Theatre </w:t>
      </w:r>
      <w:r w:rsidRPr="0032262E">
        <w:rPr>
          <w:rFonts w:ascii="Times New Roman" w:hAnsi="Times New Roman" w:cs="Times New Roman"/>
          <w:sz w:val="24"/>
          <w:szCs w:val="24"/>
        </w:rPr>
        <w:t>in the</w:t>
      </w:r>
    </w:p>
    <w:p w14:paraId="212E1BCA" w14:textId="514FE7B7" w:rsidR="0032262E" w:rsidRDefault="0032262E" w:rsidP="42642288">
      <w:pPr>
        <w:autoSpaceDE w:val="0"/>
        <w:autoSpaceDN w:val="0"/>
        <w:adjustRightInd w:val="0"/>
        <w:ind w:firstLine="540"/>
        <w:rPr>
          <w:highlight w:val="yellow"/>
        </w:rPr>
      </w:pPr>
      <w:r>
        <w:t>Department of Theatre.</w:t>
      </w:r>
      <w:r w:rsidR="2D1A296A" w:rsidRPr="42642288">
        <w:t xml:space="preserve"> </w:t>
      </w:r>
      <w:r w:rsidR="2D1A296A" w:rsidRPr="42642288">
        <w:rPr>
          <w:highlight w:val="yellow"/>
        </w:rPr>
        <w:t>(</w:t>
      </w:r>
      <w:r w:rsidR="11B60F58" w:rsidRPr="42642288">
        <w:rPr>
          <w:highlight w:val="yellow"/>
        </w:rPr>
        <w:t>Karen Kangas-Preston/Kathleen Fitzpatrick</w:t>
      </w:r>
      <w:r w:rsidR="2D1A296A" w:rsidRPr="42642288">
        <w:rPr>
          <w:highlight w:val="yellow"/>
        </w:rPr>
        <w:t>)</w:t>
      </w:r>
    </w:p>
    <w:p w14:paraId="6574F245" w14:textId="77777777" w:rsidR="0032262E" w:rsidRPr="0032262E" w:rsidRDefault="0032262E" w:rsidP="0032262E">
      <w:pPr>
        <w:autoSpaceDE w:val="0"/>
        <w:autoSpaceDN w:val="0"/>
        <w:adjustRightInd w:val="0"/>
        <w:ind w:firstLine="540"/>
      </w:pPr>
    </w:p>
    <w:p w14:paraId="553DEA3A" w14:textId="4A71C87A" w:rsidR="00B06EEF" w:rsidRPr="00A75982" w:rsidRDefault="00B06EEF" w:rsidP="00A75982">
      <w:pPr>
        <w:autoSpaceDE w:val="0"/>
        <w:autoSpaceDN w:val="0"/>
        <w:adjustRightInd w:val="0"/>
        <w:spacing w:after="240" w:line="276" w:lineRule="auto"/>
        <w:rPr>
          <w:b/>
          <w:bCs/>
        </w:rPr>
      </w:pPr>
      <w:r w:rsidRPr="00A75982">
        <w:rPr>
          <w:b/>
          <w:bCs/>
        </w:rPr>
        <w:t>*Action item</w:t>
      </w:r>
    </w:p>
    <w:p w14:paraId="434F929B" w14:textId="77777777" w:rsidR="00AF5CBB" w:rsidRPr="00A75982" w:rsidRDefault="00AF5CBB" w:rsidP="1BE6FD07">
      <w:pPr>
        <w:spacing w:line="276" w:lineRule="auto"/>
        <w:rPr>
          <w:b/>
          <w:bCs/>
        </w:rPr>
      </w:pPr>
      <w:r w:rsidRPr="00A75982">
        <w:rPr>
          <w:b/>
          <w:bCs/>
        </w:rPr>
        <w:t>** Being reviewed by the Curriculum and Program Review Subcommittee for a recommendation to the full committee.</w:t>
      </w:r>
    </w:p>
    <w:sectPr w:rsidR="00AF5CBB" w:rsidRPr="00A75982" w:rsidSect="00580C0E">
      <w:footerReference w:type="default" r:id="rId12"/>
      <w:headerReference w:type="first" r:id="rId13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3F7F" w14:textId="77777777" w:rsidR="00A34B10" w:rsidRDefault="00A34B10">
      <w:r>
        <w:separator/>
      </w:r>
    </w:p>
  </w:endnote>
  <w:endnote w:type="continuationSeparator" w:id="0">
    <w:p w14:paraId="51D48A0E" w14:textId="77777777" w:rsidR="00A34B10" w:rsidRDefault="00A34B10">
      <w:r>
        <w:continuationSeparator/>
      </w:r>
    </w:p>
  </w:endnote>
  <w:endnote w:type="continuationNotice" w:id="1">
    <w:p w14:paraId="47D69390" w14:textId="77777777" w:rsidR="00A34B10" w:rsidRDefault="00A34B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6E43" w14:textId="77777777" w:rsidR="00B014A6" w:rsidRDefault="00B014A6">
    <w:pPr>
      <w:pStyle w:val="Footer"/>
      <w:rPr>
        <w:sz w:val="18"/>
      </w:rPr>
    </w:pPr>
    <w:r>
      <w:rPr>
        <w:sz w:val="18"/>
      </w:rPr>
      <w:t>*Action Items</w:t>
    </w:r>
  </w:p>
  <w:p w14:paraId="61D2DA41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E173" w14:textId="77777777" w:rsidR="00A34B10" w:rsidRDefault="00A34B10">
      <w:r>
        <w:separator/>
      </w:r>
    </w:p>
  </w:footnote>
  <w:footnote w:type="continuationSeparator" w:id="0">
    <w:p w14:paraId="4582DCBA" w14:textId="77777777" w:rsidR="00A34B10" w:rsidRDefault="00A34B10">
      <w:r>
        <w:continuationSeparator/>
      </w:r>
    </w:p>
  </w:footnote>
  <w:footnote w:type="continuationNotice" w:id="1">
    <w:p w14:paraId="5A5A29DD" w14:textId="77777777" w:rsidR="00A34B10" w:rsidRDefault="00A34B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3AE1" w14:textId="77777777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03B039" wp14:editId="7C8C610E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2429582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attachedTemplate r:id="rId1"/>
  <w:defaultTabStop w:val="720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A"/>
    <w:rsid w:val="00002ABA"/>
    <w:rsid w:val="00006480"/>
    <w:rsid w:val="000074BD"/>
    <w:rsid w:val="00014E7D"/>
    <w:rsid w:val="00014EEA"/>
    <w:rsid w:val="00020D9D"/>
    <w:rsid w:val="000226E3"/>
    <w:rsid w:val="00024627"/>
    <w:rsid w:val="0002651B"/>
    <w:rsid w:val="00026AD2"/>
    <w:rsid w:val="0003208F"/>
    <w:rsid w:val="0003252A"/>
    <w:rsid w:val="0003282B"/>
    <w:rsid w:val="00032A6D"/>
    <w:rsid w:val="000417FC"/>
    <w:rsid w:val="00043460"/>
    <w:rsid w:val="00050A5C"/>
    <w:rsid w:val="00051C78"/>
    <w:rsid w:val="000533E6"/>
    <w:rsid w:val="000554F4"/>
    <w:rsid w:val="00055820"/>
    <w:rsid w:val="000575AD"/>
    <w:rsid w:val="000639B3"/>
    <w:rsid w:val="000657CF"/>
    <w:rsid w:val="00066591"/>
    <w:rsid w:val="00067A73"/>
    <w:rsid w:val="00067EE6"/>
    <w:rsid w:val="00070657"/>
    <w:rsid w:val="00071599"/>
    <w:rsid w:val="0007364F"/>
    <w:rsid w:val="000841CD"/>
    <w:rsid w:val="00086647"/>
    <w:rsid w:val="00086AD3"/>
    <w:rsid w:val="00086D49"/>
    <w:rsid w:val="00095911"/>
    <w:rsid w:val="000A2838"/>
    <w:rsid w:val="000B059F"/>
    <w:rsid w:val="000B05A2"/>
    <w:rsid w:val="000B29A7"/>
    <w:rsid w:val="000B722B"/>
    <w:rsid w:val="000C4F8D"/>
    <w:rsid w:val="000C6793"/>
    <w:rsid w:val="000D4115"/>
    <w:rsid w:val="000E41EE"/>
    <w:rsid w:val="000E5235"/>
    <w:rsid w:val="000E6D67"/>
    <w:rsid w:val="000F19F8"/>
    <w:rsid w:val="000F4EE3"/>
    <w:rsid w:val="000F6B26"/>
    <w:rsid w:val="0010121C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C91"/>
    <w:rsid w:val="00153DD5"/>
    <w:rsid w:val="00154B18"/>
    <w:rsid w:val="00156613"/>
    <w:rsid w:val="001572EE"/>
    <w:rsid w:val="0016528C"/>
    <w:rsid w:val="001668A4"/>
    <w:rsid w:val="00167C5D"/>
    <w:rsid w:val="001726FE"/>
    <w:rsid w:val="001754EB"/>
    <w:rsid w:val="00176CE9"/>
    <w:rsid w:val="00177DF4"/>
    <w:rsid w:val="00180A9E"/>
    <w:rsid w:val="00184322"/>
    <w:rsid w:val="00185B0C"/>
    <w:rsid w:val="00186981"/>
    <w:rsid w:val="00186D2F"/>
    <w:rsid w:val="00196132"/>
    <w:rsid w:val="0019650A"/>
    <w:rsid w:val="00196B2A"/>
    <w:rsid w:val="001A2E73"/>
    <w:rsid w:val="001A3BA2"/>
    <w:rsid w:val="001A4AC6"/>
    <w:rsid w:val="001A558D"/>
    <w:rsid w:val="001B12F5"/>
    <w:rsid w:val="001B136E"/>
    <w:rsid w:val="001C0CE8"/>
    <w:rsid w:val="001C2DD7"/>
    <w:rsid w:val="001C4403"/>
    <w:rsid w:val="001C5367"/>
    <w:rsid w:val="001C5666"/>
    <w:rsid w:val="001C72B6"/>
    <w:rsid w:val="001C75E1"/>
    <w:rsid w:val="001C78E0"/>
    <w:rsid w:val="001D0E9B"/>
    <w:rsid w:val="001D1DC7"/>
    <w:rsid w:val="001D2597"/>
    <w:rsid w:val="001D449A"/>
    <w:rsid w:val="001D4B9E"/>
    <w:rsid w:val="001D5275"/>
    <w:rsid w:val="001D7C17"/>
    <w:rsid w:val="001E1860"/>
    <w:rsid w:val="001E7182"/>
    <w:rsid w:val="001F0170"/>
    <w:rsid w:val="001F155A"/>
    <w:rsid w:val="001F1EBC"/>
    <w:rsid w:val="001F1FAB"/>
    <w:rsid w:val="001F2E71"/>
    <w:rsid w:val="001F3E5E"/>
    <w:rsid w:val="001F421B"/>
    <w:rsid w:val="001F494E"/>
    <w:rsid w:val="001F7893"/>
    <w:rsid w:val="002000B5"/>
    <w:rsid w:val="002010B6"/>
    <w:rsid w:val="002045FB"/>
    <w:rsid w:val="0020580E"/>
    <w:rsid w:val="00210DDD"/>
    <w:rsid w:val="002122BA"/>
    <w:rsid w:val="00213905"/>
    <w:rsid w:val="00215432"/>
    <w:rsid w:val="00226988"/>
    <w:rsid w:val="00231B3A"/>
    <w:rsid w:val="00231DAB"/>
    <w:rsid w:val="00232F64"/>
    <w:rsid w:val="00233D78"/>
    <w:rsid w:val="00242155"/>
    <w:rsid w:val="00243318"/>
    <w:rsid w:val="00243ADD"/>
    <w:rsid w:val="002452F3"/>
    <w:rsid w:val="0025017B"/>
    <w:rsid w:val="00254818"/>
    <w:rsid w:val="0025493E"/>
    <w:rsid w:val="002562A8"/>
    <w:rsid w:val="002568BE"/>
    <w:rsid w:val="00261D6E"/>
    <w:rsid w:val="00262791"/>
    <w:rsid w:val="00263186"/>
    <w:rsid w:val="00263BF9"/>
    <w:rsid w:val="002662B2"/>
    <w:rsid w:val="00267611"/>
    <w:rsid w:val="00271273"/>
    <w:rsid w:val="00275185"/>
    <w:rsid w:val="00280B1F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A6226"/>
    <w:rsid w:val="002B1676"/>
    <w:rsid w:val="002B6296"/>
    <w:rsid w:val="002B64FC"/>
    <w:rsid w:val="002B6FFE"/>
    <w:rsid w:val="002C00BE"/>
    <w:rsid w:val="002C0107"/>
    <w:rsid w:val="002C1A06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262E"/>
    <w:rsid w:val="0032280B"/>
    <w:rsid w:val="00323CC7"/>
    <w:rsid w:val="00324BBB"/>
    <w:rsid w:val="00330C88"/>
    <w:rsid w:val="00335BDD"/>
    <w:rsid w:val="00340DAC"/>
    <w:rsid w:val="0034537E"/>
    <w:rsid w:val="00347DA4"/>
    <w:rsid w:val="00352AB3"/>
    <w:rsid w:val="00353535"/>
    <w:rsid w:val="003544CD"/>
    <w:rsid w:val="003548F6"/>
    <w:rsid w:val="0035511C"/>
    <w:rsid w:val="003650CF"/>
    <w:rsid w:val="00365273"/>
    <w:rsid w:val="00370A7B"/>
    <w:rsid w:val="00381D89"/>
    <w:rsid w:val="00383D21"/>
    <w:rsid w:val="00387731"/>
    <w:rsid w:val="003919F0"/>
    <w:rsid w:val="0039492D"/>
    <w:rsid w:val="00395E71"/>
    <w:rsid w:val="00396132"/>
    <w:rsid w:val="003A0345"/>
    <w:rsid w:val="003A1048"/>
    <w:rsid w:val="003A122C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E2B1B"/>
    <w:rsid w:val="003E5FFB"/>
    <w:rsid w:val="003F2408"/>
    <w:rsid w:val="003F4000"/>
    <w:rsid w:val="00402B46"/>
    <w:rsid w:val="004032D8"/>
    <w:rsid w:val="004164E8"/>
    <w:rsid w:val="004234FE"/>
    <w:rsid w:val="004237C9"/>
    <w:rsid w:val="004343D4"/>
    <w:rsid w:val="00436245"/>
    <w:rsid w:val="0044048F"/>
    <w:rsid w:val="0044260B"/>
    <w:rsid w:val="00443805"/>
    <w:rsid w:val="004470B8"/>
    <w:rsid w:val="00447B4D"/>
    <w:rsid w:val="004573F9"/>
    <w:rsid w:val="00457B4B"/>
    <w:rsid w:val="004642FC"/>
    <w:rsid w:val="0046445D"/>
    <w:rsid w:val="00464BB8"/>
    <w:rsid w:val="00473A30"/>
    <w:rsid w:val="004740B4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2081"/>
    <w:rsid w:val="004B6D8E"/>
    <w:rsid w:val="004B71D9"/>
    <w:rsid w:val="004C0B13"/>
    <w:rsid w:val="004C535C"/>
    <w:rsid w:val="004C53D6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20D44"/>
    <w:rsid w:val="00521156"/>
    <w:rsid w:val="005232EF"/>
    <w:rsid w:val="0052578D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1D6B"/>
    <w:rsid w:val="00584C3B"/>
    <w:rsid w:val="00590C67"/>
    <w:rsid w:val="005945A1"/>
    <w:rsid w:val="0059644A"/>
    <w:rsid w:val="005A2C4B"/>
    <w:rsid w:val="005A3368"/>
    <w:rsid w:val="005B58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566D"/>
    <w:rsid w:val="005E62AC"/>
    <w:rsid w:val="005E6741"/>
    <w:rsid w:val="005F315D"/>
    <w:rsid w:val="005F3B59"/>
    <w:rsid w:val="005F585D"/>
    <w:rsid w:val="005F58EF"/>
    <w:rsid w:val="005F64DA"/>
    <w:rsid w:val="005F6B3A"/>
    <w:rsid w:val="0060082D"/>
    <w:rsid w:val="006009C8"/>
    <w:rsid w:val="00603B47"/>
    <w:rsid w:val="00603D3A"/>
    <w:rsid w:val="00611578"/>
    <w:rsid w:val="00611E5A"/>
    <w:rsid w:val="006129E6"/>
    <w:rsid w:val="006148D6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374"/>
    <w:rsid w:val="006454DB"/>
    <w:rsid w:val="0065165E"/>
    <w:rsid w:val="0065550B"/>
    <w:rsid w:val="0065550F"/>
    <w:rsid w:val="00656AF9"/>
    <w:rsid w:val="006631CC"/>
    <w:rsid w:val="00663B88"/>
    <w:rsid w:val="006702DE"/>
    <w:rsid w:val="00671085"/>
    <w:rsid w:val="00672333"/>
    <w:rsid w:val="00672CFC"/>
    <w:rsid w:val="00672CFD"/>
    <w:rsid w:val="00674980"/>
    <w:rsid w:val="006820C1"/>
    <w:rsid w:val="0068398D"/>
    <w:rsid w:val="00683B96"/>
    <w:rsid w:val="00684778"/>
    <w:rsid w:val="00686512"/>
    <w:rsid w:val="00686CBC"/>
    <w:rsid w:val="006904C9"/>
    <w:rsid w:val="00691EDE"/>
    <w:rsid w:val="00692357"/>
    <w:rsid w:val="00696F80"/>
    <w:rsid w:val="006A1636"/>
    <w:rsid w:val="006A3BBD"/>
    <w:rsid w:val="006A4161"/>
    <w:rsid w:val="006A45F0"/>
    <w:rsid w:val="006A5603"/>
    <w:rsid w:val="006B28A9"/>
    <w:rsid w:val="006B324E"/>
    <w:rsid w:val="006B71B6"/>
    <w:rsid w:val="006B76DF"/>
    <w:rsid w:val="006C0922"/>
    <w:rsid w:val="006C0B2B"/>
    <w:rsid w:val="006C3946"/>
    <w:rsid w:val="006E1305"/>
    <w:rsid w:val="006E202A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165D"/>
    <w:rsid w:val="006F2313"/>
    <w:rsid w:val="006F68A3"/>
    <w:rsid w:val="007000D4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3BEF"/>
    <w:rsid w:val="007246A5"/>
    <w:rsid w:val="00726C0E"/>
    <w:rsid w:val="00730F94"/>
    <w:rsid w:val="0073106E"/>
    <w:rsid w:val="007350B1"/>
    <w:rsid w:val="007362A7"/>
    <w:rsid w:val="00746B4A"/>
    <w:rsid w:val="00752CD5"/>
    <w:rsid w:val="00754056"/>
    <w:rsid w:val="007544FB"/>
    <w:rsid w:val="00760588"/>
    <w:rsid w:val="00763C6D"/>
    <w:rsid w:val="00763C80"/>
    <w:rsid w:val="0076752A"/>
    <w:rsid w:val="00767BD6"/>
    <w:rsid w:val="00770B81"/>
    <w:rsid w:val="00771323"/>
    <w:rsid w:val="00774BBE"/>
    <w:rsid w:val="00774E1C"/>
    <w:rsid w:val="007847CD"/>
    <w:rsid w:val="007851C2"/>
    <w:rsid w:val="0079129E"/>
    <w:rsid w:val="00791D12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4F45"/>
    <w:rsid w:val="007D783C"/>
    <w:rsid w:val="007E20EA"/>
    <w:rsid w:val="007E311D"/>
    <w:rsid w:val="007E5742"/>
    <w:rsid w:val="007E5951"/>
    <w:rsid w:val="007E5B12"/>
    <w:rsid w:val="007E6CC0"/>
    <w:rsid w:val="007F22F4"/>
    <w:rsid w:val="007F28AB"/>
    <w:rsid w:val="00803B64"/>
    <w:rsid w:val="00803DB2"/>
    <w:rsid w:val="0081108A"/>
    <w:rsid w:val="00815770"/>
    <w:rsid w:val="00822AAE"/>
    <w:rsid w:val="008278EC"/>
    <w:rsid w:val="0083295C"/>
    <w:rsid w:val="00832D45"/>
    <w:rsid w:val="00833646"/>
    <w:rsid w:val="00833AC7"/>
    <w:rsid w:val="00845BCB"/>
    <w:rsid w:val="00853867"/>
    <w:rsid w:val="00856B1F"/>
    <w:rsid w:val="00861B8F"/>
    <w:rsid w:val="0086202E"/>
    <w:rsid w:val="00864320"/>
    <w:rsid w:val="00864E8B"/>
    <w:rsid w:val="00870CEE"/>
    <w:rsid w:val="00872A16"/>
    <w:rsid w:val="00876648"/>
    <w:rsid w:val="0087693C"/>
    <w:rsid w:val="00876B7B"/>
    <w:rsid w:val="00881016"/>
    <w:rsid w:val="0088690E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64A2"/>
    <w:rsid w:val="008D69BA"/>
    <w:rsid w:val="008E3901"/>
    <w:rsid w:val="008E45BB"/>
    <w:rsid w:val="008E49C3"/>
    <w:rsid w:val="008F66EC"/>
    <w:rsid w:val="008F76FF"/>
    <w:rsid w:val="00902022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17EB7"/>
    <w:rsid w:val="009253A0"/>
    <w:rsid w:val="00926D9E"/>
    <w:rsid w:val="00927943"/>
    <w:rsid w:val="00930209"/>
    <w:rsid w:val="009303B8"/>
    <w:rsid w:val="00932FB2"/>
    <w:rsid w:val="00945996"/>
    <w:rsid w:val="009462EA"/>
    <w:rsid w:val="009471E9"/>
    <w:rsid w:val="00953375"/>
    <w:rsid w:val="00954703"/>
    <w:rsid w:val="009559CE"/>
    <w:rsid w:val="0095706C"/>
    <w:rsid w:val="00960452"/>
    <w:rsid w:val="009614FC"/>
    <w:rsid w:val="00963D69"/>
    <w:rsid w:val="009660F2"/>
    <w:rsid w:val="0096733D"/>
    <w:rsid w:val="00976A19"/>
    <w:rsid w:val="00977172"/>
    <w:rsid w:val="00981663"/>
    <w:rsid w:val="009860E2"/>
    <w:rsid w:val="00986E14"/>
    <w:rsid w:val="0099019A"/>
    <w:rsid w:val="00995A44"/>
    <w:rsid w:val="00997486"/>
    <w:rsid w:val="00997CDE"/>
    <w:rsid w:val="009A0D3A"/>
    <w:rsid w:val="009A4B9D"/>
    <w:rsid w:val="009A50E9"/>
    <w:rsid w:val="009A6A0B"/>
    <w:rsid w:val="009A7E15"/>
    <w:rsid w:val="009B1913"/>
    <w:rsid w:val="009B6FBE"/>
    <w:rsid w:val="009C0B61"/>
    <w:rsid w:val="009C1DD3"/>
    <w:rsid w:val="009C60F8"/>
    <w:rsid w:val="009C6204"/>
    <w:rsid w:val="009C7AF3"/>
    <w:rsid w:val="009C7BF8"/>
    <w:rsid w:val="009D14F8"/>
    <w:rsid w:val="009D1808"/>
    <w:rsid w:val="009D1F4C"/>
    <w:rsid w:val="009D267C"/>
    <w:rsid w:val="009D4D4A"/>
    <w:rsid w:val="009D5656"/>
    <w:rsid w:val="009E7CA6"/>
    <w:rsid w:val="009F321E"/>
    <w:rsid w:val="009F6678"/>
    <w:rsid w:val="009F6E4C"/>
    <w:rsid w:val="009F7376"/>
    <w:rsid w:val="00A0029A"/>
    <w:rsid w:val="00A01720"/>
    <w:rsid w:val="00A022F9"/>
    <w:rsid w:val="00A039ED"/>
    <w:rsid w:val="00A04CBB"/>
    <w:rsid w:val="00A13617"/>
    <w:rsid w:val="00A176EF"/>
    <w:rsid w:val="00A203D7"/>
    <w:rsid w:val="00A22346"/>
    <w:rsid w:val="00A2304B"/>
    <w:rsid w:val="00A310FF"/>
    <w:rsid w:val="00A31BA2"/>
    <w:rsid w:val="00A330A7"/>
    <w:rsid w:val="00A34B10"/>
    <w:rsid w:val="00A37299"/>
    <w:rsid w:val="00A455AF"/>
    <w:rsid w:val="00A50A52"/>
    <w:rsid w:val="00A64F4B"/>
    <w:rsid w:val="00A652DA"/>
    <w:rsid w:val="00A71FEF"/>
    <w:rsid w:val="00A74F3E"/>
    <w:rsid w:val="00A75982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48B7"/>
    <w:rsid w:val="00AA7A77"/>
    <w:rsid w:val="00AB1E2D"/>
    <w:rsid w:val="00AB2CC7"/>
    <w:rsid w:val="00AB3436"/>
    <w:rsid w:val="00AB587F"/>
    <w:rsid w:val="00AC1CDF"/>
    <w:rsid w:val="00AC36CD"/>
    <w:rsid w:val="00AC3826"/>
    <w:rsid w:val="00AC7C73"/>
    <w:rsid w:val="00AD0078"/>
    <w:rsid w:val="00AD032F"/>
    <w:rsid w:val="00AD27F6"/>
    <w:rsid w:val="00AD74CD"/>
    <w:rsid w:val="00AE1720"/>
    <w:rsid w:val="00AE74CD"/>
    <w:rsid w:val="00AF193B"/>
    <w:rsid w:val="00AF1EFF"/>
    <w:rsid w:val="00AF1F3D"/>
    <w:rsid w:val="00AF2EC7"/>
    <w:rsid w:val="00AF4561"/>
    <w:rsid w:val="00AF517E"/>
    <w:rsid w:val="00AF5CBB"/>
    <w:rsid w:val="00B00ACA"/>
    <w:rsid w:val="00B014A6"/>
    <w:rsid w:val="00B06E80"/>
    <w:rsid w:val="00B06EEF"/>
    <w:rsid w:val="00B12BE1"/>
    <w:rsid w:val="00B202F4"/>
    <w:rsid w:val="00B2387A"/>
    <w:rsid w:val="00B27345"/>
    <w:rsid w:val="00B30472"/>
    <w:rsid w:val="00B356BD"/>
    <w:rsid w:val="00B359FA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41A5"/>
    <w:rsid w:val="00B85A03"/>
    <w:rsid w:val="00B91EC9"/>
    <w:rsid w:val="00B942A0"/>
    <w:rsid w:val="00B95953"/>
    <w:rsid w:val="00B96C19"/>
    <w:rsid w:val="00BA289C"/>
    <w:rsid w:val="00BA4B22"/>
    <w:rsid w:val="00BA578B"/>
    <w:rsid w:val="00BA6569"/>
    <w:rsid w:val="00BA738E"/>
    <w:rsid w:val="00BB022D"/>
    <w:rsid w:val="00BB05D1"/>
    <w:rsid w:val="00BB18FA"/>
    <w:rsid w:val="00BB2FF8"/>
    <w:rsid w:val="00BB53AC"/>
    <w:rsid w:val="00BC18B9"/>
    <w:rsid w:val="00BC2DDB"/>
    <w:rsid w:val="00BC39E1"/>
    <w:rsid w:val="00BC4A30"/>
    <w:rsid w:val="00BC7941"/>
    <w:rsid w:val="00BD1542"/>
    <w:rsid w:val="00BD15AB"/>
    <w:rsid w:val="00BD27B8"/>
    <w:rsid w:val="00BD2FC2"/>
    <w:rsid w:val="00BD5719"/>
    <w:rsid w:val="00BD6F57"/>
    <w:rsid w:val="00BE3733"/>
    <w:rsid w:val="00BE5CDA"/>
    <w:rsid w:val="00BF0CE6"/>
    <w:rsid w:val="00BF373C"/>
    <w:rsid w:val="00C009D7"/>
    <w:rsid w:val="00C01CBF"/>
    <w:rsid w:val="00C01F14"/>
    <w:rsid w:val="00C1061E"/>
    <w:rsid w:val="00C1303C"/>
    <w:rsid w:val="00C13AD5"/>
    <w:rsid w:val="00C14D06"/>
    <w:rsid w:val="00C1544E"/>
    <w:rsid w:val="00C177EF"/>
    <w:rsid w:val="00C247B8"/>
    <w:rsid w:val="00C25734"/>
    <w:rsid w:val="00C26B5A"/>
    <w:rsid w:val="00C27867"/>
    <w:rsid w:val="00C27E05"/>
    <w:rsid w:val="00C30B3B"/>
    <w:rsid w:val="00C334C7"/>
    <w:rsid w:val="00C34437"/>
    <w:rsid w:val="00C371AD"/>
    <w:rsid w:val="00C412FE"/>
    <w:rsid w:val="00C44AEE"/>
    <w:rsid w:val="00C4588F"/>
    <w:rsid w:val="00C47441"/>
    <w:rsid w:val="00C50498"/>
    <w:rsid w:val="00C52351"/>
    <w:rsid w:val="00C53180"/>
    <w:rsid w:val="00C553AA"/>
    <w:rsid w:val="00C55B23"/>
    <w:rsid w:val="00C571AF"/>
    <w:rsid w:val="00C57595"/>
    <w:rsid w:val="00C6062C"/>
    <w:rsid w:val="00C611F7"/>
    <w:rsid w:val="00C646EC"/>
    <w:rsid w:val="00C64C7D"/>
    <w:rsid w:val="00C64ED9"/>
    <w:rsid w:val="00C6605B"/>
    <w:rsid w:val="00C71EFF"/>
    <w:rsid w:val="00C723F4"/>
    <w:rsid w:val="00C738F9"/>
    <w:rsid w:val="00C746A3"/>
    <w:rsid w:val="00C75645"/>
    <w:rsid w:val="00C779DE"/>
    <w:rsid w:val="00C84E58"/>
    <w:rsid w:val="00C9148A"/>
    <w:rsid w:val="00CA02D1"/>
    <w:rsid w:val="00CA348F"/>
    <w:rsid w:val="00CA77B9"/>
    <w:rsid w:val="00CB0515"/>
    <w:rsid w:val="00CB130A"/>
    <w:rsid w:val="00CB2DA2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D7E42"/>
    <w:rsid w:val="00CE0016"/>
    <w:rsid w:val="00CF0606"/>
    <w:rsid w:val="00CF7BD3"/>
    <w:rsid w:val="00D02278"/>
    <w:rsid w:val="00D03071"/>
    <w:rsid w:val="00D104BB"/>
    <w:rsid w:val="00D11781"/>
    <w:rsid w:val="00D1378F"/>
    <w:rsid w:val="00D21DFC"/>
    <w:rsid w:val="00D24C28"/>
    <w:rsid w:val="00D25315"/>
    <w:rsid w:val="00D25479"/>
    <w:rsid w:val="00D266CE"/>
    <w:rsid w:val="00D30187"/>
    <w:rsid w:val="00D3024D"/>
    <w:rsid w:val="00D303D8"/>
    <w:rsid w:val="00D30651"/>
    <w:rsid w:val="00D30724"/>
    <w:rsid w:val="00D326F6"/>
    <w:rsid w:val="00D33DC8"/>
    <w:rsid w:val="00D34AE5"/>
    <w:rsid w:val="00D4036B"/>
    <w:rsid w:val="00D42BDC"/>
    <w:rsid w:val="00D469B0"/>
    <w:rsid w:val="00D47437"/>
    <w:rsid w:val="00D4762B"/>
    <w:rsid w:val="00D476C5"/>
    <w:rsid w:val="00D5557F"/>
    <w:rsid w:val="00D61B87"/>
    <w:rsid w:val="00D624A9"/>
    <w:rsid w:val="00D625D3"/>
    <w:rsid w:val="00D63B2C"/>
    <w:rsid w:val="00D661A7"/>
    <w:rsid w:val="00D66656"/>
    <w:rsid w:val="00D67CEB"/>
    <w:rsid w:val="00D70BDD"/>
    <w:rsid w:val="00D70CC2"/>
    <w:rsid w:val="00D71D82"/>
    <w:rsid w:val="00D740F3"/>
    <w:rsid w:val="00D751A1"/>
    <w:rsid w:val="00D77E94"/>
    <w:rsid w:val="00D82ECD"/>
    <w:rsid w:val="00D86073"/>
    <w:rsid w:val="00D86413"/>
    <w:rsid w:val="00D86B63"/>
    <w:rsid w:val="00D87814"/>
    <w:rsid w:val="00D87C3C"/>
    <w:rsid w:val="00D9558C"/>
    <w:rsid w:val="00DA0488"/>
    <w:rsid w:val="00DA28F1"/>
    <w:rsid w:val="00DB195D"/>
    <w:rsid w:val="00DB3FFA"/>
    <w:rsid w:val="00DB4644"/>
    <w:rsid w:val="00DB47DB"/>
    <w:rsid w:val="00DB5005"/>
    <w:rsid w:val="00DB5179"/>
    <w:rsid w:val="00DB6C00"/>
    <w:rsid w:val="00DC236D"/>
    <w:rsid w:val="00DC6A7E"/>
    <w:rsid w:val="00DD14F8"/>
    <w:rsid w:val="00DD2F82"/>
    <w:rsid w:val="00DD3E1F"/>
    <w:rsid w:val="00DD5C38"/>
    <w:rsid w:val="00DD63C6"/>
    <w:rsid w:val="00DD6550"/>
    <w:rsid w:val="00DD6F5D"/>
    <w:rsid w:val="00DD767F"/>
    <w:rsid w:val="00DD7F38"/>
    <w:rsid w:val="00DE3B60"/>
    <w:rsid w:val="00DE5AD3"/>
    <w:rsid w:val="00DE640D"/>
    <w:rsid w:val="00DF0FA2"/>
    <w:rsid w:val="00E05B5F"/>
    <w:rsid w:val="00E06A0D"/>
    <w:rsid w:val="00E06E36"/>
    <w:rsid w:val="00E125BE"/>
    <w:rsid w:val="00E14B5E"/>
    <w:rsid w:val="00E20423"/>
    <w:rsid w:val="00E204F3"/>
    <w:rsid w:val="00E32C05"/>
    <w:rsid w:val="00E340F7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192B"/>
    <w:rsid w:val="00E62719"/>
    <w:rsid w:val="00E72C7F"/>
    <w:rsid w:val="00E756B4"/>
    <w:rsid w:val="00E75F07"/>
    <w:rsid w:val="00E83AEB"/>
    <w:rsid w:val="00E8484A"/>
    <w:rsid w:val="00E87D78"/>
    <w:rsid w:val="00E87E63"/>
    <w:rsid w:val="00EA67AB"/>
    <w:rsid w:val="00EA6BCB"/>
    <w:rsid w:val="00EA720D"/>
    <w:rsid w:val="00EA7B16"/>
    <w:rsid w:val="00EA7FC9"/>
    <w:rsid w:val="00EB0EAD"/>
    <w:rsid w:val="00EC00E8"/>
    <w:rsid w:val="00EC75FE"/>
    <w:rsid w:val="00EC7C5A"/>
    <w:rsid w:val="00ED1844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3E33"/>
    <w:rsid w:val="00EF5F65"/>
    <w:rsid w:val="00F00484"/>
    <w:rsid w:val="00F020A3"/>
    <w:rsid w:val="00F02826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2E1C"/>
    <w:rsid w:val="00F33509"/>
    <w:rsid w:val="00F356F1"/>
    <w:rsid w:val="00F404A4"/>
    <w:rsid w:val="00F4071C"/>
    <w:rsid w:val="00F40CE9"/>
    <w:rsid w:val="00F42BB9"/>
    <w:rsid w:val="00F44E7F"/>
    <w:rsid w:val="00F50C17"/>
    <w:rsid w:val="00F5120B"/>
    <w:rsid w:val="00F563EF"/>
    <w:rsid w:val="00F57DFB"/>
    <w:rsid w:val="00F600CB"/>
    <w:rsid w:val="00F63AB3"/>
    <w:rsid w:val="00F665AE"/>
    <w:rsid w:val="00F718EC"/>
    <w:rsid w:val="00F77180"/>
    <w:rsid w:val="00F77BCD"/>
    <w:rsid w:val="00F827BF"/>
    <w:rsid w:val="00F8433C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A5ADF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D56B6"/>
    <w:rsid w:val="00FD71D0"/>
    <w:rsid w:val="00FE322E"/>
    <w:rsid w:val="00FE442C"/>
    <w:rsid w:val="00FE54AA"/>
    <w:rsid w:val="00FE6B03"/>
    <w:rsid w:val="00FF0D31"/>
    <w:rsid w:val="00FF3493"/>
    <w:rsid w:val="022E54D1"/>
    <w:rsid w:val="0253BA0B"/>
    <w:rsid w:val="0258F48A"/>
    <w:rsid w:val="02C39F70"/>
    <w:rsid w:val="02D427BA"/>
    <w:rsid w:val="02E99BAB"/>
    <w:rsid w:val="031A0D16"/>
    <w:rsid w:val="033A6890"/>
    <w:rsid w:val="03419A5B"/>
    <w:rsid w:val="03C98514"/>
    <w:rsid w:val="03D1F502"/>
    <w:rsid w:val="04112646"/>
    <w:rsid w:val="04138AF4"/>
    <w:rsid w:val="043A1BA3"/>
    <w:rsid w:val="043AEFC9"/>
    <w:rsid w:val="048C607F"/>
    <w:rsid w:val="0518EDD0"/>
    <w:rsid w:val="053E3454"/>
    <w:rsid w:val="059F6976"/>
    <w:rsid w:val="05B06E17"/>
    <w:rsid w:val="068E9A26"/>
    <w:rsid w:val="07506BEE"/>
    <w:rsid w:val="07D56BA6"/>
    <w:rsid w:val="080777D7"/>
    <w:rsid w:val="08C20944"/>
    <w:rsid w:val="0944A1CA"/>
    <w:rsid w:val="09A9E665"/>
    <w:rsid w:val="09BD16F3"/>
    <w:rsid w:val="0A64D7BA"/>
    <w:rsid w:val="0A7169D7"/>
    <w:rsid w:val="0B2BB098"/>
    <w:rsid w:val="0B551087"/>
    <w:rsid w:val="0B60074C"/>
    <w:rsid w:val="0BC563DF"/>
    <w:rsid w:val="0C439E4A"/>
    <w:rsid w:val="0CE6EA2C"/>
    <w:rsid w:val="0D2DFF6F"/>
    <w:rsid w:val="0D3EDD46"/>
    <w:rsid w:val="0E835B73"/>
    <w:rsid w:val="0E9282E1"/>
    <w:rsid w:val="0EBC0FED"/>
    <w:rsid w:val="0F367818"/>
    <w:rsid w:val="0F50ECFC"/>
    <w:rsid w:val="0F9274D2"/>
    <w:rsid w:val="0F93EDD1"/>
    <w:rsid w:val="0F9CC9F8"/>
    <w:rsid w:val="113609C1"/>
    <w:rsid w:val="1162BCAC"/>
    <w:rsid w:val="11B60F58"/>
    <w:rsid w:val="1214E599"/>
    <w:rsid w:val="122F59C0"/>
    <w:rsid w:val="12DC7E94"/>
    <w:rsid w:val="12F3598F"/>
    <w:rsid w:val="1304D5CD"/>
    <w:rsid w:val="14663C2E"/>
    <w:rsid w:val="158B963E"/>
    <w:rsid w:val="1599EC18"/>
    <w:rsid w:val="1687817E"/>
    <w:rsid w:val="169B57C7"/>
    <w:rsid w:val="16A96AB1"/>
    <w:rsid w:val="16CB1003"/>
    <w:rsid w:val="16F6CD57"/>
    <w:rsid w:val="16F95456"/>
    <w:rsid w:val="175079C8"/>
    <w:rsid w:val="1763F53F"/>
    <w:rsid w:val="17657E85"/>
    <w:rsid w:val="1778DBFD"/>
    <w:rsid w:val="17AB9119"/>
    <w:rsid w:val="1819A11E"/>
    <w:rsid w:val="1824B741"/>
    <w:rsid w:val="187DC3F2"/>
    <w:rsid w:val="18DE014A"/>
    <w:rsid w:val="18F84FD1"/>
    <w:rsid w:val="196527A4"/>
    <w:rsid w:val="19E9A845"/>
    <w:rsid w:val="1A72D802"/>
    <w:rsid w:val="1A7CB015"/>
    <w:rsid w:val="1A91E6ED"/>
    <w:rsid w:val="1AC56F83"/>
    <w:rsid w:val="1B3D3BB3"/>
    <w:rsid w:val="1B77D494"/>
    <w:rsid w:val="1BB4BCFA"/>
    <w:rsid w:val="1BE6FD07"/>
    <w:rsid w:val="1BEE00D1"/>
    <w:rsid w:val="1C272E58"/>
    <w:rsid w:val="1CCA378E"/>
    <w:rsid w:val="1CD3BCB8"/>
    <w:rsid w:val="1CEAAA18"/>
    <w:rsid w:val="1D747D25"/>
    <w:rsid w:val="1DBAF78B"/>
    <w:rsid w:val="1E0B835E"/>
    <w:rsid w:val="1E929BFC"/>
    <w:rsid w:val="1ECB62E1"/>
    <w:rsid w:val="1F54A5B6"/>
    <w:rsid w:val="1F5E4CC0"/>
    <w:rsid w:val="1FCAD8D6"/>
    <w:rsid w:val="1FE09446"/>
    <w:rsid w:val="202DDD7F"/>
    <w:rsid w:val="20A8AA1B"/>
    <w:rsid w:val="21391FAC"/>
    <w:rsid w:val="2229BAB9"/>
    <w:rsid w:val="2251F53E"/>
    <w:rsid w:val="22DB9A96"/>
    <w:rsid w:val="23D1E4AE"/>
    <w:rsid w:val="23D8F16B"/>
    <w:rsid w:val="23E17860"/>
    <w:rsid w:val="23F4AE3E"/>
    <w:rsid w:val="24A7E3D2"/>
    <w:rsid w:val="24CB2A07"/>
    <w:rsid w:val="269A4C6B"/>
    <w:rsid w:val="26A53C9C"/>
    <w:rsid w:val="26A66818"/>
    <w:rsid w:val="26DEF819"/>
    <w:rsid w:val="2733CD15"/>
    <w:rsid w:val="277ED512"/>
    <w:rsid w:val="282210C9"/>
    <w:rsid w:val="28351463"/>
    <w:rsid w:val="28C407D0"/>
    <w:rsid w:val="2950A7E9"/>
    <w:rsid w:val="29807B8A"/>
    <w:rsid w:val="29A66D7C"/>
    <w:rsid w:val="2A245CDB"/>
    <w:rsid w:val="2A30DDAF"/>
    <w:rsid w:val="2A81B43E"/>
    <w:rsid w:val="2B1864CA"/>
    <w:rsid w:val="2C23AE71"/>
    <w:rsid w:val="2C4BCFF7"/>
    <w:rsid w:val="2C7AF2C1"/>
    <w:rsid w:val="2CEFE5AB"/>
    <w:rsid w:val="2CF972D7"/>
    <w:rsid w:val="2D1A296A"/>
    <w:rsid w:val="2D45AABD"/>
    <w:rsid w:val="2D96065C"/>
    <w:rsid w:val="2DB6A3A2"/>
    <w:rsid w:val="2E94510A"/>
    <w:rsid w:val="2F2E10FA"/>
    <w:rsid w:val="2F5DC572"/>
    <w:rsid w:val="2F72A65A"/>
    <w:rsid w:val="2F7FB840"/>
    <w:rsid w:val="2FE4D5CB"/>
    <w:rsid w:val="30CFB0BA"/>
    <w:rsid w:val="311F2CC1"/>
    <w:rsid w:val="314FC2F8"/>
    <w:rsid w:val="3166EE5C"/>
    <w:rsid w:val="31A1DAF1"/>
    <w:rsid w:val="31D15AFD"/>
    <w:rsid w:val="31F3310A"/>
    <w:rsid w:val="321A0D44"/>
    <w:rsid w:val="32668188"/>
    <w:rsid w:val="32AB6040"/>
    <w:rsid w:val="32B96E2F"/>
    <w:rsid w:val="331B0A60"/>
    <w:rsid w:val="3375A1F0"/>
    <w:rsid w:val="33B73A4F"/>
    <w:rsid w:val="340E5725"/>
    <w:rsid w:val="340F2A0A"/>
    <w:rsid w:val="341535A0"/>
    <w:rsid w:val="3458B920"/>
    <w:rsid w:val="347DB43E"/>
    <w:rsid w:val="34A1A3BF"/>
    <w:rsid w:val="34F5944B"/>
    <w:rsid w:val="35117251"/>
    <w:rsid w:val="357CB124"/>
    <w:rsid w:val="369100F3"/>
    <w:rsid w:val="36DA3BEB"/>
    <w:rsid w:val="36DB1130"/>
    <w:rsid w:val="36E9E4E4"/>
    <w:rsid w:val="3800AAC7"/>
    <w:rsid w:val="383AB67C"/>
    <w:rsid w:val="388688EA"/>
    <w:rsid w:val="39CBBB17"/>
    <w:rsid w:val="3AC84C98"/>
    <w:rsid w:val="3B3FAD77"/>
    <w:rsid w:val="3B5AA7C1"/>
    <w:rsid w:val="3B68BF2E"/>
    <w:rsid w:val="3C05FEF3"/>
    <w:rsid w:val="3C29543F"/>
    <w:rsid w:val="3C4750C1"/>
    <w:rsid w:val="3C6DB0E8"/>
    <w:rsid w:val="3DC24521"/>
    <w:rsid w:val="3DCE2666"/>
    <w:rsid w:val="3DCFC7DB"/>
    <w:rsid w:val="3E27B59A"/>
    <w:rsid w:val="3E2BE6FB"/>
    <w:rsid w:val="3EFC14E7"/>
    <w:rsid w:val="4005B224"/>
    <w:rsid w:val="400D6FF4"/>
    <w:rsid w:val="40230B02"/>
    <w:rsid w:val="402A05A1"/>
    <w:rsid w:val="40462AC1"/>
    <w:rsid w:val="414585CE"/>
    <w:rsid w:val="42642288"/>
    <w:rsid w:val="42783C4A"/>
    <w:rsid w:val="4345753E"/>
    <w:rsid w:val="43F9AF05"/>
    <w:rsid w:val="444AA75F"/>
    <w:rsid w:val="451CBA5D"/>
    <w:rsid w:val="45227B11"/>
    <w:rsid w:val="453A8530"/>
    <w:rsid w:val="464D4A98"/>
    <w:rsid w:val="46C1001F"/>
    <w:rsid w:val="46CD52D5"/>
    <w:rsid w:val="47120086"/>
    <w:rsid w:val="4773037B"/>
    <w:rsid w:val="4794DF1E"/>
    <w:rsid w:val="47A45C26"/>
    <w:rsid w:val="47ED69AA"/>
    <w:rsid w:val="483CC29A"/>
    <w:rsid w:val="48C3AAC4"/>
    <w:rsid w:val="491C1AF3"/>
    <w:rsid w:val="4987A5BC"/>
    <w:rsid w:val="49E0DC62"/>
    <w:rsid w:val="49FB352A"/>
    <w:rsid w:val="4A6EDD42"/>
    <w:rsid w:val="4AFBB036"/>
    <w:rsid w:val="4BD49727"/>
    <w:rsid w:val="4CE79776"/>
    <w:rsid w:val="4D1AA749"/>
    <w:rsid w:val="4D5CDFE9"/>
    <w:rsid w:val="4EA24DB8"/>
    <w:rsid w:val="4EFE4603"/>
    <w:rsid w:val="4F0C9BF6"/>
    <w:rsid w:val="4F9B62A7"/>
    <w:rsid w:val="50471DCA"/>
    <w:rsid w:val="50D6EF46"/>
    <w:rsid w:val="5148B81F"/>
    <w:rsid w:val="51716287"/>
    <w:rsid w:val="517F745B"/>
    <w:rsid w:val="517F8259"/>
    <w:rsid w:val="51ED865A"/>
    <w:rsid w:val="520289DC"/>
    <w:rsid w:val="52694BB5"/>
    <w:rsid w:val="52C4B676"/>
    <w:rsid w:val="531E5CF4"/>
    <w:rsid w:val="532D8CDD"/>
    <w:rsid w:val="5390C0E0"/>
    <w:rsid w:val="5396C819"/>
    <w:rsid w:val="53ABF538"/>
    <w:rsid w:val="54B7CF83"/>
    <w:rsid w:val="5505F1E1"/>
    <w:rsid w:val="5519EBAC"/>
    <w:rsid w:val="560BF5E3"/>
    <w:rsid w:val="5622AC53"/>
    <w:rsid w:val="5689F485"/>
    <w:rsid w:val="57175861"/>
    <w:rsid w:val="5723B4AE"/>
    <w:rsid w:val="574E9467"/>
    <w:rsid w:val="57527E28"/>
    <w:rsid w:val="585C21F8"/>
    <w:rsid w:val="589E5357"/>
    <w:rsid w:val="590E6283"/>
    <w:rsid w:val="596B1FD9"/>
    <w:rsid w:val="59BC317E"/>
    <w:rsid w:val="5A0E882F"/>
    <w:rsid w:val="5A2F6AEE"/>
    <w:rsid w:val="5A3FDC79"/>
    <w:rsid w:val="5A4DF512"/>
    <w:rsid w:val="5AACD9A1"/>
    <w:rsid w:val="5AB8EB82"/>
    <w:rsid w:val="5AF2E161"/>
    <w:rsid w:val="5CEB65B1"/>
    <w:rsid w:val="5CF5F08F"/>
    <w:rsid w:val="5D08430F"/>
    <w:rsid w:val="5D3CF4F9"/>
    <w:rsid w:val="5E96C4A7"/>
    <w:rsid w:val="5E9DF085"/>
    <w:rsid w:val="5EF4B311"/>
    <w:rsid w:val="5F009625"/>
    <w:rsid w:val="5F5D9D38"/>
    <w:rsid w:val="6064E3D6"/>
    <w:rsid w:val="6070595B"/>
    <w:rsid w:val="60ABA31B"/>
    <w:rsid w:val="6148822C"/>
    <w:rsid w:val="614BBA0D"/>
    <w:rsid w:val="614C0984"/>
    <w:rsid w:val="61903EB6"/>
    <w:rsid w:val="62D315BD"/>
    <w:rsid w:val="6306AE6D"/>
    <w:rsid w:val="6387C6D4"/>
    <w:rsid w:val="638C8E3B"/>
    <w:rsid w:val="63965E0A"/>
    <w:rsid w:val="64BBACD0"/>
    <w:rsid w:val="64E1EF7F"/>
    <w:rsid w:val="65537CCF"/>
    <w:rsid w:val="6555A680"/>
    <w:rsid w:val="65D1A316"/>
    <w:rsid w:val="65E88896"/>
    <w:rsid w:val="65F206AC"/>
    <w:rsid w:val="65FDDB14"/>
    <w:rsid w:val="66A89A5E"/>
    <w:rsid w:val="67A5E4D6"/>
    <w:rsid w:val="67D416B9"/>
    <w:rsid w:val="67F9CB02"/>
    <w:rsid w:val="68415ECE"/>
    <w:rsid w:val="684E2030"/>
    <w:rsid w:val="69418415"/>
    <w:rsid w:val="6954DE30"/>
    <w:rsid w:val="69C9843E"/>
    <w:rsid w:val="6A6C0D73"/>
    <w:rsid w:val="6A78B261"/>
    <w:rsid w:val="6B0AFD30"/>
    <w:rsid w:val="6B2614AF"/>
    <w:rsid w:val="6B382983"/>
    <w:rsid w:val="6B564976"/>
    <w:rsid w:val="6B6DF87E"/>
    <w:rsid w:val="6BF631F0"/>
    <w:rsid w:val="6C52AE54"/>
    <w:rsid w:val="6C6D798D"/>
    <w:rsid w:val="6C755696"/>
    <w:rsid w:val="6CBA74E2"/>
    <w:rsid w:val="6D3C79E6"/>
    <w:rsid w:val="6E0B4139"/>
    <w:rsid w:val="6E4F06AF"/>
    <w:rsid w:val="6ED2D87C"/>
    <w:rsid w:val="70040F68"/>
    <w:rsid w:val="70B61067"/>
    <w:rsid w:val="70C90E03"/>
    <w:rsid w:val="70CAB8BA"/>
    <w:rsid w:val="70D9C97E"/>
    <w:rsid w:val="71698893"/>
    <w:rsid w:val="7198101E"/>
    <w:rsid w:val="72A2EB70"/>
    <w:rsid w:val="740746A2"/>
    <w:rsid w:val="7434A14D"/>
    <w:rsid w:val="7442AF5D"/>
    <w:rsid w:val="7443E420"/>
    <w:rsid w:val="74AD4DCE"/>
    <w:rsid w:val="756DDB82"/>
    <w:rsid w:val="7583B017"/>
    <w:rsid w:val="75D8243B"/>
    <w:rsid w:val="75F6DA83"/>
    <w:rsid w:val="76CB7E3E"/>
    <w:rsid w:val="76CC86A5"/>
    <w:rsid w:val="76D93F99"/>
    <w:rsid w:val="77DE7540"/>
    <w:rsid w:val="7812FB27"/>
    <w:rsid w:val="781F4A54"/>
    <w:rsid w:val="783BCEFE"/>
    <w:rsid w:val="7878D60A"/>
    <w:rsid w:val="79C00446"/>
    <w:rsid w:val="79C7096D"/>
    <w:rsid w:val="7A32768A"/>
    <w:rsid w:val="7A4A873F"/>
    <w:rsid w:val="7A680966"/>
    <w:rsid w:val="7B13D6C6"/>
    <w:rsid w:val="7BA30FC0"/>
    <w:rsid w:val="7BB44C63"/>
    <w:rsid w:val="7BB5E5D8"/>
    <w:rsid w:val="7DD8486D"/>
    <w:rsid w:val="7DE32D98"/>
    <w:rsid w:val="7DF05522"/>
    <w:rsid w:val="7E460E09"/>
    <w:rsid w:val="7E5B163E"/>
    <w:rsid w:val="7EFA1616"/>
    <w:rsid w:val="7F49CCDC"/>
    <w:rsid w:val="7FA4A4ED"/>
    <w:rsid w:val="7FBB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5E9C"/>
  <w15:chartTrackingRefBased/>
  <w15:docId w15:val="{6D3FF5B2-10A2-4A03-A0D9-73F6E887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  <w:style w:type="character" w:customStyle="1" w:styleId="markedcontent">
    <w:name w:val="markedcontent"/>
    <w:basedOn w:val="DefaultParagraphFont"/>
    <w:rsid w:val="0068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chiganstate.sharepoint.com/:w:/r/sites/UCGS/_layouts/15/Doc.aspx?sourcedoc=%7B308EAE05-3C87-40E8-A4C0-AD1A97933136%7D&amp;file=UCGS_2025.3.17_%20agenda_draft.docx&amp;action=default&amp;mobileredirect=tru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rio\Michigan%20State%20University\The%20Graduate%20School%20-%20GRAD\Operations\Committees\UCGS\2023-2024\UCGS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86ef4014-54de-410b-8237-d74c28ce99ff"/>
    <ds:schemaRef ds:uri="http://schemas.microsoft.com/sharepoint/v3"/>
    <ds:schemaRef ds:uri="8027d255-2eba-4312-8f7a-2f90ba248d6a"/>
  </ds:schemaRefs>
</ds:datastoreItem>
</file>

<file path=customXml/itemProps4.xml><?xml version="1.0" encoding="utf-8"?>
<ds:datastoreItem xmlns:ds="http://schemas.openxmlformats.org/officeDocument/2006/customXml" ds:itemID="{8B2BE1BD-97DA-4933-9DE4-B7EBEA875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21af0-8866-4300-8d99-47f42c23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UCGS%20agenda%20template.dotx</Template>
  <TotalTime>0</TotalTime>
  <Pages>1</Pages>
  <Words>485</Words>
  <Characters>2768</Characters>
  <Application>Microsoft Office Word</Application>
  <DocSecurity>4</DocSecurity>
  <Lines>23</Lines>
  <Paragraphs>6</Paragraphs>
  <ScaleCrop>false</ScaleCrop>
  <Company>Michigan State University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Del Rio, Melissa</dc:creator>
  <cp:keywords/>
  <cp:lastModifiedBy>Del Rio, Melissa</cp:lastModifiedBy>
  <cp:revision>36</cp:revision>
  <cp:lastPrinted>2020-08-31T20:21:00Z</cp:lastPrinted>
  <dcterms:created xsi:type="dcterms:W3CDTF">2025-02-15T14:23:00Z</dcterms:created>
  <dcterms:modified xsi:type="dcterms:W3CDTF">2025-03-16T19:21:00Z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Url">
    <vt:lpwstr>https://michiganstate.sharepoint.com/sites/TheGraduateSchool/_layouts/15/DocIdRedir.aspx?ID=GRAD-268436650-372026, GRAD-268436650-372026</vt:lpwstr>
  </property>
  <property fmtid="{D5CDD505-2E9C-101B-9397-08002B2CF9AE}" pid="4" name="_ip_UnifiedCompliancePolicyUIAction">
    <vt:lpwstr/>
  </property>
  <property fmtid="{D5CDD505-2E9C-101B-9397-08002B2CF9AE}" pid="5" name="preview">
    <vt:lpwstr>, </vt:lpwstr>
  </property>
  <property fmtid="{D5CDD505-2E9C-101B-9397-08002B2CF9AE}" pid="6" name="_ip_UnifiedCompliancePolicyProperties">
    <vt:lpwstr/>
  </property>
  <property fmtid="{D5CDD505-2E9C-101B-9397-08002B2CF9AE}" pid="7" name="MediaServiceImageTags">
    <vt:lpwstr/>
  </property>
  <property fmtid="{D5CDD505-2E9C-101B-9397-08002B2CF9AE}" pid="8" name="ContentTypeId">
    <vt:lpwstr>0x010100DCD29B0F9226E34390E1B124583575C5</vt:lpwstr>
  </property>
  <property fmtid="{D5CDD505-2E9C-101B-9397-08002B2CF9AE}" pid="9" name="_dlc_DocIdItemGuid">
    <vt:lpwstr>c87ad57f-7cc8-44a0-91ac-c4cd203452b1</vt:lpwstr>
  </property>
</Properties>
</file>