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71489" w14:textId="77777777" w:rsidR="0063685B" w:rsidRDefault="0063685B">
      <w:pPr>
        <w:pStyle w:val="Heading1"/>
        <w:tabs>
          <w:tab w:val="left" w:pos="360"/>
          <w:tab w:val="left" w:pos="920"/>
        </w:tabs>
        <w:spacing w:before="108"/>
        <w:ind w:left="0" w:firstLine="0"/>
      </w:pPr>
    </w:p>
    <w:p w14:paraId="416B90A1" w14:textId="77777777" w:rsidR="0063685B" w:rsidRDefault="0063685B">
      <w:pPr>
        <w:pStyle w:val="Heading1"/>
        <w:tabs>
          <w:tab w:val="left" w:pos="360"/>
          <w:tab w:val="left" w:pos="920"/>
        </w:tabs>
        <w:spacing w:before="108"/>
        <w:ind w:left="0" w:firstLine="0"/>
      </w:pPr>
    </w:p>
    <w:p w14:paraId="5698478E" w14:textId="77777777" w:rsidR="0063685B" w:rsidRDefault="00000000">
      <w:pPr>
        <w:pStyle w:val="Heading1"/>
        <w:numPr>
          <w:ilvl w:val="0"/>
          <w:numId w:val="1"/>
        </w:numPr>
        <w:tabs>
          <w:tab w:val="left" w:pos="360"/>
          <w:tab w:val="left" w:pos="920"/>
        </w:tabs>
        <w:spacing w:before="108"/>
        <w:ind w:left="560" w:hanging="363"/>
      </w:pPr>
      <w:r>
        <w:t>Approval of Agenda for January 23, 2025</w:t>
      </w:r>
    </w:p>
    <w:p w14:paraId="2AFDEEF9" w14:textId="77777777" w:rsidR="0063685B" w:rsidRDefault="00000000">
      <w:pPr>
        <w:pStyle w:val="Heading1"/>
        <w:numPr>
          <w:ilvl w:val="0"/>
          <w:numId w:val="1"/>
        </w:numPr>
        <w:tabs>
          <w:tab w:val="left" w:pos="360"/>
          <w:tab w:val="left" w:pos="920"/>
        </w:tabs>
        <w:spacing w:before="108"/>
        <w:ind w:left="560" w:hanging="363"/>
      </w:pPr>
      <w:r>
        <w:t xml:space="preserve">Approval of </w:t>
      </w:r>
      <w:hyperlink r:id="rId7" w:history="1">
        <w:r>
          <w:rPr>
            <w:rStyle w:val="Hyperlink"/>
          </w:rPr>
          <w:t>Draft Minutes</w:t>
        </w:r>
      </w:hyperlink>
      <w:r>
        <w:t xml:space="preserve"> for January 9, 2025</w:t>
      </w:r>
    </w:p>
    <w:p w14:paraId="6AC59EDF" w14:textId="77777777" w:rsidR="0063685B" w:rsidRDefault="00000000">
      <w:pPr>
        <w:pStyle w:val="Heading1"/>
        <w:numPr>
          <w:ilvl w:val="0"/>
          <w:numId w:val="1"/>
        </w:numPr>
        <w:tabs>
          <w:tab w:val="left" w:pos="360"/>
          <w:tab w:val="left" w:pos="920"/>
        </w:tabs>
        <w:spacing w:before="108"/>
        <w:ind w:left="560" w:hanging="363"/>
      </w:pPr>
      <w:r>
        <w:t xml:space="preserve">Remarks from the Chair </w:t>
      </w:r>
    </w:p>
    <w:p w14:paraId="3A6CB7BD" w14:textId="77777777" w:rsidR="0063685B" w:rsidRDefault="00000000">
      <w:pPr>
        <w:pStyle w:val="Heading1"/>
        <w:numPr>
          <w:ilvl w:val="0"/>
          <w:numId w:val="1"/>
        </w:numPr>
        <w:tabs>
          <w:tab w:val="left" w:pos="360"/>
          <w:tab w:val="left" w:pos="920"/>
        </w:tabs>
        <w:spacing w:before="108"/>
        <w:ind w:left="560" w:hanging="363"/>
      </w:pPr>
      <w:r>
        <w:t>Remarks from the Office of Vice Provost and Dean of Undergraduate Education (Dr. Ebony Green)</w:t>
      </w:r>
    </w:p>
    <w:p w14:paraId="77D1A8B2" w14:textId="77777777" w:rsidR="0063685B" w:rsidRDefault="00000000">
      <w:pPr>
        <w:pStyle w:val="Heading1"/>
        <w:numPr>
          <w:ilvl w:val="0"/>
          <w:numId w:val="1"/>
        </w:numPr>
        <w:tabs>
          <w:tab w:val="left" w:pos="360"/>
          <w:tab w:val="left" w:pos="920"/>
        </w:tabs>
        <w:spacing w:before="108"/>
        <w:ind w:left="560" w:hanging="363"/>
      </w:pPr>
      <w:r>
        <w:t xml:space="preserve">Curriculum Requests: </w:t>
      </w:r>
    </w:p>
    <w:p w14:paraId="4141A91A" w14:textId="77777777" w:rsidR="0063685B" w:rsidRDefault="00000000">
      <w:pPr>
        <w:pStyle w:val="Heading1"/>
        <w:numPr>
          <w:ilvl w:val="1"/>
          <w:numId w:val="1"/>
        </w:numPr>
        <w:tabs>
          <w:tab w:val="left" w:pos="289"/>
        </w:tabs>
        <w:spacing w:before="108"/>
      </w:pPr>
      <w:hyperlink r:id="rId8" w:history="1">
        <w:r>
          <w:rPr>
            <w:rStyle w:val="Hyperlink"/>
          </w:rPr>
          <w:t>Environmental Science</w:t>
        </w:r>
      </w:hyperlink>
      <w:r>
        <w:t>, MNUN (New)</w:t>
      </w:r>
    </w:p>
    <w:p w14:paraId="0F012EC7" w14:textId="77777777" w:rsidR="0063685B" w:rsidRDefault="00000000">
      <w:pPr>
        <w:pStyle w:val="Heading1"/>
        <w:numPr>
          <w:ilvl w:val="1"/>
          <w:numId w:val="1"/>
        </w:numPr>
        <w:tabs>
          <w:tab w:val="left" w:pos="289"/>
        </w:tabs>
        <w:spacing w:before="108"/>
      </w:pPr>
      <w:hyperlink r:id="rId9" w:history="1">
        <w:r>
          <w:rPr>
            <w:rStyle w:val="Hyperlink"/>
          </w:rPr>
          <w:t>Mathematics-Elementary</w:t>
        </w:r>
      </w:hyperlink>
      <w:r>
        <w:t xml:space="preserve">, MNEL/MNSE (Discontinue) </w:t>
      </w:r>
    </w:p>
    <w:p w14:paraId="3B6C4416" w14:textId="77777777" w:rsidR="0063685B" w:rsidRDefault="00000000">
      <w:pPr>
        <w:pStyle w:val="Heading1"/>
        <w:numPr>
          <w:ilvl w:val="1"/>
          <w:numId w:val="1"/>
        </w:numPr>
        <w:tabs>
          <w:tab w:val="left" w:pos="289"/>
        </w:tabs>
        <w:spacing w:before="108"/>
      </w:pPr>
      <w:hyperlink r:id="rId10" w:history="1">
        <w:r>
          <w:rPr>
            <w:rStyle w:val="Hyperlink"/>
          </w:rPr>
          <w:t>Mathematics-Elementary, Disciplinary Teaching Minor</w:t>
        </w:r>
      </w:hyperlink>
      <w:r>
        <w:t xml:space="preserve"> (Discontinue)</w:t>
      </w:r>
    </w:p>
    <w:p w14:paraId="437CD7E2" w14:textId="77777777" w:rsidR="0063685B" w:rsidRDefault="00000000">
      <w:pPr>
        <w:pStyle w:val="Heading1"/>
        <w:numPr>
          <w:ilvl w:val="1"/>
          <w:numId w:val="1"/>
        </w:numPr>
        <w:tabs>
          <w:tab w:val="left" w:pos="289"/>
        </w:tabs>
        <w:spacing w:before="108"/>
      </w:pPr>
      <w:hyperlink r:id="rId11" w:history="1">
        <w:r>
          <w:rPr>
            <w:rStyle w:val="Hyperlink"/>
          </w:rPr>
          <w:t>French, Disciplinary Teaching Minor, MNEL</w:t>
        </w:r>
      </w:hyperlink>
      <w:r>
        <w:t xml:space="preserve"> (Moratorium)</w:t>
      </w:r>
    </w:p>
    <w:p w14:paraId="2772D56A" w14:textId="77777777" w:rsidR="0063685B" w:rsidRDefault="00000000">
      <w:pPr>
        <w:pStyle w:val="Heading1"/>
        <w:numPr>
          <w:ilvl w:val="1"/>
          <w:numId w:val="1"/>
        </w:numPr>
        <w:tabs>
          <w:tab w:val="left" w:pos="289"/>
        </w:tabs>
        <w:spacing w:before="108"/>
      </w:pPr>
      <w:hyperlink r:id="rId12" w:history="1">
        <w:r>
          <w:rPr>
            <w:rStyle w:val="Hyperlink"/>
          </w:rPr>
          <w:t>French, Disciplinary Teaching Minor, MNSE</w:t>
        </w:r>
      </w:hyperlink>
      <w:r>
        <w:t xml:space="preserve"> (Moratorium)</w:t>
      </w:r>
    </w:p>
    <w:p w14:paraId="7B7214F4" w14:textId="77777777" w:rsidR="0063685B" w:rsidRDefault="00000000">
      <w:pPr>
        <w:pStyle w:val="Heading1"/>
        <w:numPr>
          <w:ilvl w:val="1"/>
          <w:numId w:val="1"/>
        </w:numPr>
        <w:tabs>
          <w:tab w:val="left" w:pos="289"/>
        </w:tabs>
        <w:spacing w:before="108"/>
      </w:pPr>
      <w:hyperlink r:id="rId13" w:history="1">
        <w:r>
          <w:rPr>
            <w:rStyle w:val="Hyperlink"/>
          </w:rPr>
          <w:t>Spanish, Disciplinary Teaching Minor, MNEL</w:t>
        </w:r>
      </w:hyperlink>
      <w:r>
        <w:t xml:space="preserve"> (Moratorium)</w:t>
      </w:r>
    </w:p>
    <w:p w14:paraId="629ABF7D" w14:textId="77777777" w:rsidR="0063685B" w:rsidRDefault="00000000">
      <w:pPr>
        <w:pStyle w:val="Heading1"/>
        <w:numPr>
          <w:ilvl w:val="1"/>
          <w:numId w:val="1"/>
        </w:numPr>
        <w:tabs>
          <w:tab w:val="left" w:pos="289"/>
        </w:tabs>
        <w:spacing w:before="108"/>
      </w:pPr>
      <w:hyperlink r:id="rId14" w:history="1">
        <w:r>
          <w:rPr>
            <w:rStyle w:val="Hyperlink"/>
          </w:rPr>
          <w:t>Spanish, Disciplinary Teaching Minor, MNSE</w:t>
        </w:r>
      </w:hyperlink>
      <w:r>
        <w:t xml:space="preserve"> (Moratorium)</w:t>
      </w:r>
    </w:p>
    <w:p w14:paraId="65B0F925" w14:textId="77777777" w:rsidR="0063685B" w:rsidRDefault="00000000">
      <w:pPr>
        <w:pStyle w:val="Heading1"/>
        <w:numPr>
          <w:ilvl w:val="0"/>
          <w:numId w:val="1"/>
        </w:numPr>
        <w:tabs>
          <w:tab w:val="left" w:pos="360"/>
          <w:tab w:val="left" w:pos="920"/>
        </w:tabs>
        <w:spacing w:before="108"/>
        <w:ind w:left="560" w:hanging="363"/>
      </w:pPr>
      <w:r>
        <w:t>Comments from the Floor</w:t>
      </w:r>
    </w:p>
    <w:sectPr w:rsidR="0063685B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5ED3D" w14:textId="77777777" w:rsidR="00E72FEA" w:rsidRDefault="00E72FEA">
      <w:pPr>
        <w:spacing w:after="0" w:line="240" w:lineRule="auto"/>
      </w:pPr>
      <w:r>
        <w:separator/>
      </w:r>
    </w:p>
  </w:endnote>
  <w:endnote w:type="continuationSeparator" w:id="0">
    <w:p w14:paraId="03A45C92" w14:textId="77777777" w:rsidR="00E72FEA" w:rsidRDefault="00E7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DC6713" w14:paraId="2F932712" w14:textId="77777777">
      <w:tblPrEx>
        <w:tblCellMar>
          <w:top w:w="0" w:type="dxa"/>
          <w:bottom w:w="0" w:type="dxa"/>
        </w:tblCellMar>
      </w:tblPrEx>
      <w:trPr>
        <w:trHeight w:val="300"/>
      </w:trPr>
      <w:tc>
        <w:tcPr>
          <w:tcW w:w="31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7FE4019" w14:textId="77777777" w:rsidR="00000000" w:rsidRDefault="00000000">
          <w:pPr>
            <w:pStyle w:val="Header"/>
            <w:ind w:left="-115"/>
          </w:pPr>
        </w:p>
      </w:tc>
      <w:tc>
        <w:tcPr>
          <w:tcW w:w="31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FEDD180" w14:textId="77777777" w:rsidR="00000000" w:rsidRDefault="00000000">
          <w:pPr>
            <w:pStyle w:val="Header"/>
            <w:jc w:val="center"/>
          </w:pPr>
        </w:p>
      </w:tc>
      <w:tc>
        <w:tcPr>
          <w:tcW w:w="31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18B1435" w14:textId="77777777" w:rsidR="00000000" w:rsidRDefault="00000000">
          <w:pPr>
            <w:pStyle w:val="Header"/>
            <w:ind w:right="-115"/>
            <w:jc w:val="right"/>
          </w:pPr>
        </w:p>
      </w:tc>
    </w:tr>
  </w:tbl>
  <w:p w14:paraId="3B4EB402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EB991" w14:textId="77777777" w:rsidR="00E72FEA" w:rsidRDefault="00E72F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4F88E7" w14:textId="77777777" w:rsidR="00E72FEA" w:rsidRDefault="00E7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092A" w14:textId="77777777" w:rsidR="00000000" w:rsidRDefault="00000000">
    <w:pPr>
      <w:spacing w:after="0" w:line="276" w:lineRule="auto"/>
      <w:ind w:left="20"/>
    </w:pPr>
    <w:r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A837F5F" wp14:editId="41BA3049">
              <wp:simplePos x="0" y="0"/>
              <wp:positionH relativeFrom="page">
                <wp:posOffset>371475</wp:posOffset>
              </wp:positionH>
              <wp:positionV relativeFrom="page">
                <wp:posOffset>266703</wp:posOffset>
              </wp:positionV>
              <wp:extent cx="7014206" cy="1238253"/>
              <wp:effectExtent l="0" t="0" r="15244" b="19047"/>
              <wp:wrapNone/>
              <wp:docPr id="971461280" name="Group 879658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4206" cy="1238253"/>
                        <a:chOff x="0" y="0"/>
                        <a:chExt cx="7014206" cy="1238253"/>
                      </a:xfrm>
                    </wpg:grpSpPr>
                    <wps:wsp>
                      <wps:cNvPr id="1790243476" name="Rectangle 5"/>
                      <wps:cNvSpPr/>
                      <wps:spPr>
                        <a:xfrm>
                          <a:off x="0" y="0"/>
                          <a:ext cx="7014206" cy="1238253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1579504" name="Rectangle 2096560148"/>
                      <wps:cNvSpPr/>
                      <wps:spPr>
                        <a:xfrm>
                          <a:off x="0" y="0"/>
                          <a:ext cx="7014206" cy="1238253"/>
                        </a:xfrm>
                        <a:prstGeom prst="rect">
                          <a:avLst/>
                        </a:prstGeom>
                        <a:noFill/>
                        <a:ln w="6345" cap="flat">
                          <a:solidFill>
                            <a:srgbClr val="083E2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  <pic:pic xmlns:pic="http://schemas.openxmlformats.org/drawingml/2006/picture">
                      <pic:nvPicPr>
                        <pic:cNvPr id="284220329" name="Pictur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233543" y="281937"/>
                          <a:ext cx="2537460" cy="67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95E1EB" id="Group 87965825" o:spid="_x0000_s1026" style="position:absolute;margin-left:29.25pt;margin-top:21pt;width:552.3pt;height:97.5pt;z-index:-251657216;mso-position-horizontal-relative:page;mso-position-vertical-relative:page" coordsize="70142,1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">
              <v:rect id="Rectangle 5" o:spid="_x0000_s1027" style="position:absolute;width:70142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" fillcolor="#17453a" stroked="f">
                <v:textbox inset="0,0,0,0"/>
              </v:rect>
              <v:rect id="Rectangle 2096560148" o:spid="_x0000_s1028" style="position:absolute;width:70142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" filled="f" strokecolor="#083e2c" strokeweight=".17625mm">
                <v:textbox inset="0,0,0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42335;top:2819;width:25375;height:6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Grandview" w:hAnsi="Grandview"/>
        <w:b/>
        <w:color w:val="FFFFFF"/>
        <w:sz w:val="36"/>
      </w:rPr>
      <w:t xml:space="preserve">University Committee of </w:t>
    </w:r>
  </w:p>
  <w:p w14:paraId="3BDA4469" w14:textId="77777777" w:rsidR="00000000" w:rsidRDefault="00000000">
    <w:pPr>
      <w:spacing w:after="0" w:line="276" w:lineRule="auto"/>
      <w:ind w:left="20"/>
    </w:pPr>
    <w:r>
      <w:rPr>
        <w:rFonts w:ascii="Grandview" w:hAnsi="Grandview"/>
        <w:b/>
        <w:color w:val="FFFFFF"/>
        <w:sz w:val="36"/>
      </w:rPr>
      <w:t>Undergraduate Education</w:t>
    </w:r>
    <w:r>
      <w:rPr>
        <w:rFonts w:ascii="Grandview" w:hAnsi="Grandview"/>
        <w:color w:val="FFFFFF"/>
        <w:sz w:val="28"/>
        <w:szCs w:val="28"/>
      </w:rPr>
      <w:tab/>
    </w:r>
  </w:p>
  <w:p w14:paraId="3F7F33CE" w14:textId="77777777" w:rsidR="00000000" w:rsidRDefault="00000000">
    <w:pPr>
      <w:spacing w:after="0" w:line="276" w:lineRule="auto"/>
      <w:ind w:left="20" w:right="1312"/>
    </w:pPr>
    <w:r>
      <w:rPr>
        <w:rFonts w:ascii="Grandview" w:hAnsi="Grandview"/>
        <w:color w:val="FFFFFF"/>
        <w:sz w:val="28"/>
        <w:szCs w:val="28"/>
      </w:rPr>
      <w:t>Draft Agenda January 23,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F375B"/>
    <w:multiLevelType w:val="multilevel"/>
    <w:tmpl w:val="B34E3416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</w:lvl>
    <w:lvl w:ilvl="4">
      <w:numFmt w:val="bullet"/>
      <w:lvlText w:val="•"/>
      <w:lvlJc w:val="left"/>
      <w:pPr>
        <w:ind w:left="4546" w:hanging="634"/>
      </w:pPr>
    </w:lvl>
    <w:lvl w:ilvl="5">
      <w:numFmt w:val="bullet"/>
      <w:lvlText w:val="•"/>
      <w:lvlJc w:val="left"/>
      <w:pPr>
        <w:ind w:left="5542" w:hanging="634"/>
      </w:pPr>
    </w:lvl>
    <w:lvl w:ilvl="6">
      <w:numFmt w:val="bullet"/>
      <w:lvlText w:val="•"/>
      <w:lvlJc w:val="left"/>
      <w:pPr>
        <w:ind w:left="6537" w:hanging="634"/>
      </w:pPr>
    </w:lvl>
    <w:lvl w:ilvl="7">
      <w:numFmt w:val="bullet"/>
      <w:lvlText w:val="•"/>
      <w:lvlJc w:val="left"/>
      <w:pPr>
        <w:ind w:left="7533" w:hanging="634"/>
      </w:pPr>
    </w:lvl>
    <w:lvl w:ilvl="8">
      <w:numFmt w:val="bullet"/>
      <w:lvlText w:val="•"/>
      <w:lvlJc w:val="left"/>
      <w:pPr>
        <w:ind w:left="8528" w:hanging="634"/>
      </w:pPr>
    </w:lvl>
  </w:abstractNum>
  <w:num w:numId="1" w16cid:durableId="126283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685B"/>
    <w:rsid w:val="00106D48"/>
    <w:rsid w:val="0063685B"/>
    <w:rsid w:val="00643365"/>
    <w:rsid w:val="00E7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F9C4"/>
  <w15:docId w15:val="{AE24AEEC-DD83-4409-8E43-6753CAF0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uiPriority w:val="9"/>
    <w:qFormat/>
    <w:pPr>
      <w:widowControl w:val="0"/>
      <w:autoSpaceDE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Grandview" w:eastAsia="Yu Gothic Light" w:hAnsi="Grandview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Grandview" w:eastAsia="Century Schoolbook" w:hAnsi="Grandview" w:cs="Century Schoolbook"/>
      <w:b/>
      <w:bCs/>
      <w:kern w:val="0"/>
      <w:sz w:val="26"/>
      <w:szCs w:val="26"/>
    </w:rPr>
  </w:style>
  <w:style w:type="paragraph" w:styleId="FootnoteText">
    <w:name w:val="footnote text"/>
    <w:basedOn w:val="Normal"/>
    <w:pPr>
      <w:widowControl w:val="0"/>
      <w:autoSpaceDE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Grandview" w:eastAsia="Century Schoolbook" w:hAnsi="Grandview" w:cs="Century Schoolbook"/>
      <w:kern w:val="0"/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odyText">
    <w:name w:val="Body Text"/>
    <w:basedOn w:val="Normal"/>
    <w:pPr>
      <w:widowControl w:val="0"/>
      <w:autoSpaceDE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</w:rPr>
  </w:style>
  <w:style w:type="character" w:customStyle="1" w:styleId="BodyTextChar">
    <w:name w:val="Body Text Char"/>
    <w:basedOn w:val="DefaultParagraphFont"/>
    <w:rPr>
      <w:rFonts w:ascii="Grandview" w:eastAsia="Century Schoolbook" w:hAnsi="Grandview" w:cs="Century Schoolbook"/>
      <w:kern w:val="0"/>
      <w:sz w:val="24"/>
      <w:szCs w:val="24"/>
    </w:rPr>
  </w:style>
  <w:style w:type="paragraph" w:styleId="ListParagraph">
    <w:name w:val="List Paragraph"/>
    <w:basedOn w:val="Normal"/>
    <w:pPr>
      <w:widowControl w:val="0"/>
      <w:autoSpaceDE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</w:rPr>
  </w:style>
  <w:style w:type="character" w:customStyle="1" w:styleId="Heading2Char">
    <w:name w:val="Heading 2 Char"/>
    <w:basedOn w:val="DefaultParagraphFont"/>
    <w:rPr>
      <w:rFonts w:ascii="Grandview" w:eastAsia="Yu Gothic Light" w:hAnsi="Grandview" w:cs="Times New Roman"/>
      <w:b/>
      <w:sz w:val="26"/>
      <w:szCs w:val="26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Revision">
    <w:name w:val="Revision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higanstate.sharepoint.com/:b:/r/sites/UCUE/Shared%20Documents/General/2024-2025%20AY/Curriculum%20Request%20Documentation/2025.01.23%20Curriculum%20Requests/EnvironmentalScienceMNUN.pdf?csf=1&amp;web=1&amp;e=hrVsgw" TargetMode="External"/><Relationship Id="rId13" Type="http://schemas.openxmlformats.org/officeDocument/2006/relationships/hyperlink" Target="https://michiganstate.sharepoint.com/:b:/r/sites/UCUE/Shared%20Documents/General/2024-2025%20AY/Curriculum%20Request%20Documentation/2025.01.23%20Curriculum%20Requests/SpanishMNEL.pdf?csf=1&amp;web=1&amp;e=GkVVK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chiganstate.sharepoint.com/:w:/r/sites/UCUE/Shared%20Documents/General/2024-2025%20AY/UCUE%202025-01-23/2025.01.09%20UCUE%20Meeting%20Minutes.docx?d=w38b2471462dc46219c728980cbfd8808&amp;csf=1&amp;web=1&amp;e=Q6A5bY" TargetMode="External"/><Relationship Id="rId12" Type="http://schemas.openxmlformats.org/officeDocument/2006/relationships/hyperlink" Target="https://michiganstate.sharepoint.com/:b:/r/sites/UCUE/Shared%20Documents/General/2024-2025%20AY/Curriculum%20Request%20Documentation/2025.01.23%20Curriculum%20Requests/FrenchMNSE.pdf?csf=1&amp;web=1&amp;e=DAe32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chiganstate.sharepoint.com/:b:/r/sites/UCUE/Shared%20Documents/General/2024-2025%20AY/Curriculum%20Request%20Documentation/2025.01.23%20Curriculum%20Requests/FrenchMNEL.pdf?csf=1&amp;web=1&amp;e=lZSqA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ichiganstate.sharepoint.com/:b:/r/sites/UCUE/Shared%20Documents/General/2024-2025%20AY/Curriculum%20Request%20Documentation/2025.01.23%20Curriculum%20Requests/MathematicsElementaryMNEL.pdf?csf=1&amp;web=1&amp;e=MfGc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chiganstate.sharepoint.com/:b:/r/sites/UCUE/Shared%20Documents/General/2024-2025%20AY/Curriculum%20Request%20Documentation/2025.01.09%20Curriculum%20Requests/MathematicsElementaryMNEL.pdf?csf=1&amp;web=1&amp;e=zhWONh" TargetMode="External"/><Relationship Id="rId14" Type="http://schemas.openxmlformats.org/officeDocument/2006/relationships/hyperlink" Target="https://michiganstate.sharepoint.com/:b:/r/sites/UCUE/Shared%20Documents/General/2024-2025%20AY/Curriculum%20Request%20Documentation/2025.01.23%20Curriculum%20Requests/SpanishMNSE.pdf?csf=1&amp;web=1&amp;e=QNqHd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Pineda</dc:creator>
  <dc:description/>
  <cp:lastModifiedBy>Rockwood, Jack</cp:lastModifiedBy>
  <cp:revision>2</cp:revision>
  <cp:lastPrinted>2024-03-13T03:24:00Z</cp:lastPrinted>
  <dcterms:created xsi:type="dcterms:W3CDTF">2025-01-29T15:53:00Z</dcterms:created>
  <dcterms:modified xsi:type="dcterms:W3CDTF">2025-01-29T15:53:00Z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0x0101009F27866A6BCD77488DC36307606D702D</vt:lpwstr>
  </property>
  <property fmtid="{D5CDD505-2E9C-101B-9397-08002B2CF9AE}" pid="4" name="MediaServiceImageTags">
    <vt:lpwstr/>
  </property>
</Properties>
</file>